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D7" w:rsidRPr="00B20725" w:rsidRDefault="008723D7" w:rsidP="00C03FBF">
      <w:pPr>
        <w:spacing w:line="276" w:lineRule="auto"/>
        <w:jc w:val="center"/>
        <w:rPr>
          <w:rFonts w:ascii="Times New Roman" w:hAnsi="Times New Roman"/>
        </w:rPr>
      </w:pPr>
      <w:r w:rsidRPr="00B20725">
        <w:rPr>
          <w:rFonts w:ascii="Times New Roman" w:hAnsi="Times New Roman"/>
        </w:rPr>
        <w:t>A RIVEDER LE STELLE</w:t>
      </w:r>
    </w:p>
    <w:p w:rsidR="008723D7" w:rsidRPr="00B20725" w:rsidRDefault="008723D7" w:rsidP="00C03FBF">
      <w:pPr>
        <w:spacing w:line="276" w:lineRule="auto"/>
        <w:rPr>
          <w:rFonts w:ascii="Times New Roman" w:hAnsi="Times New Roman"/>
        </w:rPr>
      </w:pPr>
      <w:r w:rsidRPr="00B20725">
        <w:rPr>
          <w:rFonts w:ascii="Times New Roman" w:hAnsi="Times New Roman"/>
        </w:rPr>
        <w:t>Spettacolo teatrale scritto e interpretato dalla classe III Liceo Classico a.s. 2014-2015 con il coordinamento della professoressa Elena Uglioni.</w:t>
      </w:r>
    </w:p>
    <w:p w:rsidR="008723D7" w:rsidRPr="00B20725" w:rsidRDefault="008723D7" w:rsidP="00C03FBF">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PARTE PRIMA</w:t>
      </w:r>
    </w:p>
    <w:p w:rsidR="008723D7" w:rsidRPr="00B20725" w:rsidRDefault="008723D7" w:rsidP="00FA6395">
      <w:pPr>
        <w:spacing w:line="276" w:lineRule="auto"/>
        <w:rPr>
          <w:rFonts w:ascii="Times New Roman" w:hAnsi="Times New Roman"/>
        </w:rPr>
      </w:pPr>
      <w:r w:rsidRPr="00B20725">
        <w:rPr>
          <w:rFonts w:ascii="Times New Roman" w:hAnsi="Times New Roman"/>
        </w:rPr>
        <w:t>Tutto buio. Dante entra dall’ ingresso sul fondo. Voce fuori campo pronuncia i primi versi del I canto dell’Inferno.</w:t>
      </w:r>
    </w:p>
    <w:p w:rsidR="008723D7" w:rsidRPr="00B20725" w:rsidRDefault="008723D7" w:rsidP="00FA6395">
      <w:pPr>
        <w:spacing w:line="276" w:lineRule="auto"/>
        <w:rPr>
          <w:rFonts w:ascii="Times New Roman" w:hAnsi="Times New Roman"/>
          <w:i/>
        </w:rPr>
      </w:pPr>
      <w:r w:rsidRPr="00B20725">
        <w:rPr>
          <w:rFonts w:ascii="Times New Roman" w:hAnsi="Times New Roman"/>
        </w:rPr>
        <w:t xml:space="preserve">VOCE: </w:t>
      </w:r>
      <w:r w:rsidRPr="00B20725">
        <w:rPr>
          <w:rFonts w:ascii="Times New Roman" w:hAnsi="Times New Roman"/>
          <w:i/>
        </w:rPr>
        <w:t>Nel mezzo del cammin di nostra vita</w:t>
      </w:r>
    </w:p>
    <w:p w:rsidR="008723D7" w:rsidRPr="00B20725" w:rsidRDefault="008723D7" w:rsidP="00FA6395">
      <w:pPr>
        <w:spacing w:line="276" w:lineRule="auto"/>
        <w:rPr>
          <w:rFonts w:ascii="Times New Roman" w:hAnsi="Times New Roman"/>
          <w:i/>
        </w:rPr>
      </w:pPr>
      <w:r w:rsidRPr="00B20725">
        <w:rPr>
          <w:rFonts w:ascii="Times New Roman" w:hAnsi="Times New Roman"/>
          <w:i/>
        </w:rPr>
        <w:tab/>
        <w:t>Mi ritrovai per una selva oscura</w:t>
      </w:r>
    </w:p>
    <w:p w:rsidR="008723D7" w:rsidRPr="00B20725" w:rsidRDefault="008723D7" w:rsidP="00FA6395">
      <w:pPr>
        <w:spacing w:line="276" w:lineRule="auto"/>
        <w:rPr>
          <w:rFonts w:ascii="Times New Roman" w:hAnsi="Times New Roman"/>
          <w:i/>
        </w:rPr>
      </w:pPr>
      <w:r w:rsidRPr="00B20725">
        <w:rPr>
          <w:rFonts w:ascii="Times New Roman" w:hAnsi="Times New Roman"/>
          <w:i/>
        </w:rPr>
        <w:tab/>
        <w:t>Chè la diritta vi era smarrita.</w:t>
      </w:r>
    </w:p>
    <w:p w:rsidR="008723D7" w:rsidRPr="00B20725" w:rsidRDefault="008723D7" w:rsidP="00FA6395">
      <w:pPr>
        <w:spacing w:line="276" w:lineRule="auto"/>
        <w:rPr>
          <w:rFonts w:ascii="Times New Roman" w:hAnsi="Times New Roman"/>
          <w:i/>
        </w:rPr>
      </w:pPr>
      <w:r w:rsidRPr="00B20725">
        <w:rPr>
          <w:rFonts w:ascii="Times New Roman" w:hAnsi="Times New Roman"/>
          <w:i/>
        </w:rPr>
        <w:tab/>
        <w:t>Ahi quanto a dir qual era è cosa dura</w:t>
      </w:r>
    </w:p>
    <w:p w:rsidR="008723D7" w:rsidRPr="00B20725" w:rsidRDefault="008723D7" w:rsidP="00FA6395">
      <w:pPr>
        <w:spacing w:line="276" w:lineRule="auto"/>
        <w:rPr>
          <w:rFonts w:ascii="Times New Roman" w:hAnsi="Times New Roman"/>
          <w:i/>
        </w:rPr>
      </w:pPr>
      <w:r w:rsidRPr="00B20725">
        <w:rPr>
          <w:rFonts w:ascii="Times New Roman" w:hAnsi="Times New Roman"/>
          <w:i/>
        </w:rPr>
        <w:tab/>
        <w:t>Esta selva selvaggia e aspra e forte</w:t>
      </w:r>
    </w:p>
    <w:p w:rsidR="008723D7" w:rsidRPr="00B20725" w:rsidRDefault="008723D7" w:rsidP="00FA6395">
      <w:pPr>
        <w:spacing w:line="276" w:lineRule="auto"/>
        <w:rPr>
          <w:rFonts w:ascii="Times New Roman" w:hAnsi="Times New Roman"/>
          <w:i/>
        </w:rPr>
      </w:pPr>
      <w:r w:rsidRPr="00B20725">
        <w:rPr>
          <w:rFonts w:ascii="Times New Roman" w:hAnsi="Times New Roman"/>
          <w:i/>
        </w:rPr>
        <w:tab/>
        <w:t>Che nel pensiero rinova la paura!</w:t>
      </w:r>
    </w:p>
    <w:p w:rsidR="008723D7" w:rsidRPr="00B20725" w:rsidRDefault="008723D7" w:rsidP="00FA6395">
      <w:pPr>
        <w:spacing w:line="276" w:lineRule="auto"/>
        <w:rPr>
          <w:rFonts w:ascii="Times New Roman" w:hAnsi="Times New Roman"/>
        </w:rPr>
      </w:pPr>
      <w:r w:rsidRPr="00B20725">
        <w:rPr>
          <w:rFonts w:ascii="Times New Roman" w:hAnsi="Times New Roman"/>
        </w:rPr>
        <w:t>Dante inciampa, tocca gli spettatori in cerca di sostegno, ma cade.</w:t>
      </w:r>
    </w:p>
    <w:p w:rsidR="008723D7" w:rsidRPr="00B20725" w:rsidRDefault="008723D7" w:rsidP="00FA6395">
      <w:pPr>
        <w:spacing w:line="276" w:lineRule="auto"/>
        <w:rPr>
          <w:rFonts w:ascii="Times New Roman" w:hAnsi="Times New Roman"/>
        </w:rPr>
      </w:pPr>
      <w:r w:rsidRPr="00B20725">
        <w:rPr>
          <w:rFonts w:ascii="Times New Roman" w:hAnsi="Times New Roman"/>
        </w:rPr>
        <w:t>DANTE: (con voce supplichevole) Accendete la luce!</w:t>
      </w:r>
    </w:p>
    <w:p w:rsidR="008723D7" w:rsidRPr="00B20725" w:rsidRDefault="008723D7" w:rsidP="00FA6395">
      <w:pPr>
        <w:spacing w:line="276" w:lineRule="auto"/>
        <w:rPr>
          <w:rFonts w:ascii="Times New Roman" w:hAnsi="Times New Roman"/>
        </w:rPr>
      </w:pPr>
      <w:r w:rsidRPr="00B20725">
        <w:rPr>
          <w:rFonts w:ascii="Times New Roman" w:hAnsi="Times New Roman"/>
        </w:rPr>
        <w:t>La luce, nonostante l’invocazione, rimane spenta. Dante si avvicina al palco, la luce si accende improvvisamente e davanti a lui, sul palco, si trovano le tre fiere.</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 dialogo lonza-leone-lupa-Dante]</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Lonza: Oh, guardate…un’altra anima sperduta </w:t>
      </w:r>
    </w:p>
    <w:p w:rsidR="008723D7" w:rsidRPr="00B20725" w:rsidRDefault="008723D7" w:rsidP="00FA6395">
      <w:pPr>
        <w:spacing w:line="276" w:lineRule="auto"/>
        <w:rPr>
          <w:rFonts w:ascii="Times New Roman" w:hAnsi="Times New Roman"/>
        </w:rPr>
      </w:pPr>
      <w:r w:rsidRPr="00B20725">
        <w:rPr>
          <w:rFonts w:ascii="Times New Roman" w:hAnsi="Times New Roman"/>
        </w:rPr>
        <w:t>Leone: Ma quello è Dante!</w:t>
      </w:r>
    </w:p>
    <w:p w:rsidR="008723D7" w:rsidRPr="00B20725" w:rsidRDefault="008723D7" w:rsidP="00FA6395">
      <w:pPr>
        <w:spacing w:line="276" w:lineRule="auto"/>
        <w:rPr>
          <w:rFonts w:ascii="Times New Roman" w:hAnsi="Times New Roman"/>
        </w:rPr>
      </w:pPr>
      <w:r w:rsidRPr="00B20725">
        <w:rPr>
          <w:rFonts w:ascii="Times New Roman" w:hAnsi="Times New Roman"/>
        </w:rPr>
        <w:t>Lupa: Sì, quel sommo poeta fiorentino famoso anche come integerrimo uomo politico</w:t>
      </w:r>
    </w:p>
    <w:p w:rsidR="008723D7" w:rsidRPr="00B20725" w:rsidRDefault="008723D7" w:rsidP="00FA6395">
      <w:pPr>
        <w:spacing w:line="276" w:lineRule="auto"/>
        <w:rPr>
          <w:rFonts w:ascii="Times New Roman" w:hAnsi="Times New Roman"/>
        </w:rPr>
      </w:pPr>
      <w:r w:rsidRPr="00B20725">
        <w:rPr>
          <w:rFonts w:ascii="Times New Roman" w:hAnsi="Times New Roman"/>
        </w:rPr>
        <w:t>Lonza: Sì, sì, sarà pure un sommo poeta, ma state certe che non potrà resistere alla lussuria, pare infatti che in passato sia caduto in tentazione…</w:t>
      </w:r>
    </w:p>
    <w:p w:rsidR="008723D7" w:rsidRPr="00B20725" w:rsidRDefault="008723D7" w:rsidP="00FA6395">
      <w:pPr>
        <w:spacing w:line="276" w:lineRule="auto"/>
        <w:rPr>
          <w:rFonts w:ascii="Times New Roman" w:hAnsi="Times New Roman"/>
          <w:i/>
        </w:rPr>
      </w:pPr>
      <w:r w:rsidRPr="00B20725">
        <w:rPr>
          <w:rFonts w:ascii="Times New Roman" w:hAnsi="Times New Roman"/>
          <w:i/>
        </w:rPr>
        <w:t>La lonza in mezzo al palco inizia il breve monologo</w:t>
      </w:r>
    </w:p>
    <w:p w:rsidR="008723D7" w:rsidRPr="00B20725" w:rsidRDefault="008723D7" w:rsidP="00FA6395">
      <w:pPr>
        <w:spacing w:line="276" w:lineRule="auto"/>
        <w:rPr>
          <w:rFonts w:ascii="Times New Roman" w:hAnsi="Times New Roman"/>
        </w:rPr>
      </w:pPr>
      <w:r w:rsidRPr="00B20725">
        <w:rPr>
          <w:rFonts w:ascii="Times New Roman" w:hAnsi="Times New Roman"/>
        </w:rPr>
        <w:t>Lonza: Dante, coraggio vieni qua, non avere paura, non lasciarti frenare dai buoni propositi. Lo sai benissimo che nessuno può rinunciare a me, alla lussuria.                                                                                                    Paride, Cleopatra, Achille…tu non vorrai essere da meno, no? La lussuria travolge, trascina nel vortice della passione e nessuno può resistervi.</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Dante: Nella mia vita ho commesso molti peccati, anche di lussuria. Ma questa volta non mi farò vincere da te. </w:t>
      </w:r>
    </w:p>
    <w:p w:rsidR="008723D7" w:rsidRPr="00B20725" w:rsidRDefault="008723D7" w:rsidP="00FA6395">
      <w:pPr>
        <w:spacing w:line="276" w:lineRule="auto"/>
        <w:rPr>
          <w:rFonts w:ascii="Times New Roman" w:hAnsi="Times New Roman"/>
        </w:rPr>
      </w:pPr>
      <w:r w:rsidRPr="00B20725">
        <w:rPr>
          <w:rFonts w:ascii="Times New Roman" w:hAnsi="Times New Roman"/>
        </w:rPr>
        <w:t>Lonza: Ma come!?! Io sono la più bella, graziosa e deliziosa delle creature; perché non mi vuoi?</w:t>
      </w:r>
    </w:p>
    <w:p w:rsidR="008723D7" w:rsidRPr="00B20725" w:rsidRDefault="008723D7" w:rsidP="00FA6395">
      <w:pPr>
        <w:spacing w:line="276" w:lineRule="auto"/>
        <w:rPr>
          <w:rFonts w:ascii="Times New Roman" w:hAnsi="Times New Roman"/>
        </w:rPr>
      </w:pPr>
      <w:r w:rsidRPr="00B20725">
        <w:rPr>
          <w:rFonts w:ascii="Times New Roman" w:hAnsi="Times New Roman"/>
        </w:rPr>
        <w:t>Dante:Tu sei bella esteriormente, ma possiedi la bellezza dell’anima?</w:t>
      </w:r>
    </w:p>
    <w:p w:rsidR="008723D7" w:rsidRPr="00B20725" w:rsidRDefault="008723D7" w:rsidP="00FA6395">
      <w:pPr>
        <w:spacing w:line="276" w:lineRule="auto"/>
        <w:rPr>
          <w:rFonts w:ascii="Times New Roman" w:hAnsi="Times New Roman"/>
        </w:rPr>
      </w:pPr>
      <w:r w:rsidRPr="00B20725">
        <w:rPr>
          <w:rFonts w:ascii="Times New Roman" w:hAnsi="Times New Roman"/>
        </w:rPr>
        <w:t>Lonza:Ecco…veramente no</w:t>
      </w:r>
    </w:p>
    <w:p w:rsidR="008723D7" w:rsidRPr="00B20725" w:rsidRDefault="008723D7" w:rsidP="00FA6395">
      <w:pPr>
        <w:spacing w:line="276" w:lineRule="auto"/>
        <w:rPr>
          <w:rFonts w:ascii="Times New Roman" w:hAnsi="Times New Roman"/>
        </w:rPr>
      </w:pPr>
      <w:r w:rsidRPr="00B20725">
        <w:rPr>
          <w:rFonts w:ascii="Times New Roman" w:hAnsi="Times New Roman"/>
        </w:rPr>
        <w:t>Leone: Guarda là…adesso ci penso io!</w:t>
      </w:r>
    </w:p>
    <w:p w:rsidR="008723D7" w:rsidRPr="00B20725" w:rsidRDefault="008723D7" w:rsidP="00FA6395">
      <w:pPr>
        <w:spacing w:line="276" w:lineRule="auto"/>
        <w:rPr>
          <w:rFonts w:ascii="Times New Roman" w:hAnsi="Times New Roman"/>
        </w:rPr>
      </w:pPr>
      <w:r w:rsidRPr="00B20725">
        <w:rPr>
          <w:rFonts w:ascii="Times New Roman" w:hAnsi="Times New Roman"/>
        </w:rPr>
        <w:t>Lupa: Volete scommettere che non combina niente neanche lui?</w:t>
      </w:r>
    </w:p>
    <w:p w:rsidR="008723D7" w:rsidRPr="00B20725" w:rsidRDefault="008723D7" w:rsidP="00FA6395">
      <w:pPr>
        <w:spacing w:line="276" w:lineRule="auto"/>
        <w:rPr>
          <w:rFonts w:ascii="Times New Roman" w:hAnsi="Times New Roman"/>
        </w:rPr>
      </w:pPr>
      <w:r w:rsidRPr="00B20725">
        <w:rPr>
          <w:rFonts w:ascii="Times New Roman" w:hAnsi="Times New Roman"/>
        </w:rPr>
        <w:t>Leone: Dante, caro famoso poeta, una cosa giusta l’hai detta, ma non ti sembra di essere stato superbo durante la tua vita? La tua, certo, è una superbia intellettuale, ti sei sempre creduto il miglior stilnovista…</w:t>
      </w:r>
    </w:p>
    <w:p w:rsidR="008723D7" w:rsidRPr="00B20725" w:rsidRDefault="008723D7" w:rsidP="00FA6395">
      <w:pPr>
        <w:spacing w:line="276" w:lineRule="auto"/>
        <w:rPr>
          <w:rFonts w:ascii="Times New Roman" w:hAnsi="Times New Roman"/>
        </w:rPr>
      </w:pPr>
      <w:r w:rsidRPr="00B20725">
        <w:rPr>
          <w:rFonts w:ascii="Times New Roman" w:hAnsi="Times New Roman"/>
        </w:rPr>
        <w:t>Dante: Tu non sei meglio di me! Almeno io vado in cerca del perdono e della salvezza dell’anima.</w:t>
      </w:r>
    </w:p>
    <w:p w:rsidR="008723D7" w:rsidRPr="00B20725" w:rsidRDefault="008723D7" w:rsidP="00FA6395">
      <w:pPr>
        <w:spacing w:line="276" w:lineRule="auto"/>
        <w:rPr>
          <w:rFonts w:ascii="Times New Roman" w:hAnsi="Times New Roman"/>
        </w:rPr>
      </w:pPr>
      <w:r w:rsidRPr="00B20725">
        <w:rPr>
          <w:rFonts w:ascii="Times New Roman" w:hAnsi="Times New Roman"/>
        </w:rPr>
        <w:t>Leone: Allora preparati, ti aspettano giorni da ridere!</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Lupa: Infatti…lo sapevo, dovrò risolvere tutto io come al solito!                                                                                                      La superbia e la lussuria sono peccati molto gravi certo, ma ce n’è uno che sovrasta tutti: l’avidità. La brama di potere, di ricchezze, l’avidità sono il peggior male dell’umanità , la causa di tutte le guerre, le liti, le discordie…  Gli uomini attratti dai beni materiali si dimenticano dei valori più importanti; l’amore, gli affetti familiari, la semplicità, la purezza di una vera amicizia e la bellezza di un mondo in pace. Anche tu, oh Dante, come tutti gli uomini, sei macchiato da questo peccato e prima di passare da qui dovrai rendertene conto. </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[Lonza e leone trascinano Dante sul palco, poi compare Virgilio e tutto svanisce]</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[MUSICA]</w:t>
      </w:r>
    </w:p>
    <w:p w:rsidR="008723D7" w:rsidRPr="00B20725" w:rsidRDefault="008723D7" w:rsidP="00FA6395">
      <w:pPr>
        <w:spacing w:line="276" w:lineRule="auto"/>
        <w:rPr>
          <w:rFonts w:ascii="Times New Roman" w:hAnsi="Times New Roman"/>
          <w:i/>
          <w:iCs/>
        </w:rPr>
      </w:pPr>
      <w:r w:rsidRPr="00B20725">
        <w:rPr>
          <w:rFonts w:ascii="Times New Roman" w:hAnsi="Times New Roman"/>
          <w:i/>
          <w:iCs/>
        </w:rPr>
        <w:t>Mentre ch’i’ rovinava in basso loco,</w:t>
      </w:r>
    </w:p>
    <w:p w:rsidR="008723D7" w:rsidRPr="00B20725" w:rsidRDefault="008723D7" w:rsidP="00FA6395">
      <w:pPr>
        <w:spacing w:line="276" w:lineRule="auto"/>
        <w:rPr>
          <w:rFonts w:ascii="Times New Roman" w:hAnsi="Times New Roman"/>
          <w:i/>
          <w:iCs/>
        </w:rPr>
      </w:pPr>
      <w:r w:rsidRPr="00B20725">
        <w:rPr>
          <w:rFonts w:ascii="Times New Roman" w:hAnsi="Times New Roman"/>
          <w:i/>
          <w:iCs/>
        </w:rPr>
        <w:t>dinanzi a li occhi mi si fu offerto</w:t>
      </w:r>
    </w:p>
    <w:p w:rsidR="008723D7" w:rsidRPr="00B20725" w:rsidRDefault="008723D7" w:rsidP="00FA6395">
      <w:pPr>
        <w:spacing w:line="276" w:lineRule="auto"/>
        <w:rPr>
          <w:rFonts w:ascii="Times New Roman" w:hAnsi="Times New Roman"/>
          <w:i/>
          <w:iCs/>
        </w:rPr>
      </w:pPr>
      <w:r w:rsidRPr="00B20725">
        <w:rPr>
          <w:rFonts w:ascii="Times New Roman" w:hAnsi="Times New Roman"/>
          <w:i/>
          <w:iCs/>
        </w:rPr>
        <w:t>chi per lungo silenzio parea fioco.</w:t>
      </w:r>
    </w:p>
    <w:p w:rsidR="008723D7" w:rsidRPr="00B20725" w:rsidRDefault="008723D7" w:rsidP="00FA6395">
      <w:pPr>
        <w:spacing w:line="276" w:lineRule="auto"/>
        <w:rPr>
          <w:rFonts w:ascii="Times New Roman" w:hAnsi="Times New Roman"/>
          <w:i/>
          <w:iCs/>
        </w:rPr>
      </w:pPr>
      <w:r w:rsidRPr="00B20725">
        <w:rPr>
          <w:rFonts w:ascii="Times New Roman" w:hAnsi="Times New Roman"/>
          <w:i/>
          <w:iCs/>
        </w:rPr>
        <w:t>Miserere di me…</w:t>
      </w:r>
    </w:p>
    <w:p w:rsidR="008723D7" w:rsidRPr="00B20725" w:rsidRDefault="008723D7" w:rsidP="00FA6395">
      <w:pPr>
        <w:spacing w:line="276" w:lineRule="auto"/>
        <w:rPr>
          <w:rFonts w:ascii="Times New Roman" w:hAnsi="Times New Roman"/>
          <w:iCs/>
        </w:rPr>
      </w:pPr>
      <w:r w:rsidRPr="00B20725">
        <w:rPr>
          <w:rFonts w:ascii="Times New Roman" w:hAnsi="Times New Roman"/>
          <w:iCs/>
        </w:rPr>
        <w:t xml:space="preserve"> [Arrivo di Virgilio]</w:t>
      </w:r>
    </w:p>
    <w:p w:rsidR="008723D7" w:rsidRPr="00B20725" w:rsidRDefault="008723D7" w:rsidP="00FA6395">
      <w:pPr>
        <w:spacing w:line="276" w:lineRule="auto"/>
        <w:rPr>
          <w:rFonts w:ascii="Times New Roman" w:hAnsi="Times New Roman"/>
        </w:rPr>
      </w:pPr>
      <w:r w:rsidRPr="00B20725">
        <w:rPr>
          <w:rFonts w:ascii="Times New Roman" w:hAnsi="Times New Roman"/>
        </w:rPr>
        <w:t>Dante: Chi sei? Oh, abbi pietà di me, ti prego, abbi pietà di me! Mi sono perso e...</w:t>
      </w:r>
    </w:p>
    <w:p w:rsidR="008723D7" w:rsidRPr="00B20725" w:rsidRDefault="008723D7" w:rsidP="00FA6395">
      <w:pPr>
        <w:spacing w:line="276" w:lineRule="auto"/>
        <w:rPr>
          <w:rFonts w:ascii="Times New Roman" w:hAnsi="Times New Roman"/>
        </w:rPr>
      </w:pPr>
      <w:r w:rsidRPr="00B20725">
        <w:rPr>
          <w:rFonts w:ascii="Times New Roman" w:hAnsi="Times New Roman"/>
        </w:rPr>
        <w:t>Virgilio: Poeta fui, e vissi sotto Augusto. Mantua me genuit, e sub Iulio... va beh, va beh, lasciamo perdere. Ma tu Dante, che ci fai qui? Non è ancora giunta la tua ora! Comunque, dato che ti trovi da queste parti non voltarti indietro, dai forza sali il dilettoso monte!</w:t>
      </w:r>
    </w:p>
    <w:p w:rsidR="008723D7" w:rsidRPr="00B20725" w:rsidRDefault="008723D7" w:rsidP="00FA6395">
      <w:pPr>
        <w:spacing w:line="276" w:lineRule="auto"/>
        <w:rPr>
          <w:rFonts w:ascii="Times New Roman" w:hAnsi="Times New Roman"/>
        </w:rPr>
      </w:pPr>
      <w:r w:rsidRPr="00B20725">
        <w:rPr>
          <w:rFonts w:ascii="Times New Roman" w:hAnsi="Times New Roman"/>
        </w:rPr>
        <w:t>Dante: Ma allora tu sei Virgilio, il mio maestro! Oh fonte del mio sapere, luce dei miei studi, onore di tutti i poeti, sommo saggio... Non puoi abbandonarmi ora che ti ho incontrato. Ti prego, aiutami contro queste fiere che mi fanno tremare le vene e i polsi.</w:t>
      </w:r>
    </w:p>
    <w:p w:rsidR="008723D7" w:rsidRPr="00B20725" w:rsidRDefault="008723D7" w:rsidP="00FA6395">
      <w:pPr>
        <w:spacing w:line="276" w:lineRule="auto"/>
        <w:rPr>
          <w:rFonts w:ascii="Times New Roman" w:hAnsi="Times New Roman"/>
          <w:i/>
          <w:iCs/>
        </w:rPr>
      </w:pPr>
      <w:r w:rsidRPr="00B20725">
        <w:rPr>
          <w:rFonts w:ascii="Times New Roman" w:hAnsi="Times New Roman"/>
          <w:i/>
          <w:iCs/>
        </w:rPr>
        <w:t>Dante si gira e si accorge che tutte le fiere, tranne la lupa, non ci sono più</w:t>
      </w:r>
    </w:p>
    <w:p w:rsidR="008723D7" w:rsidRPr="00B20725" w:rsidRDefault="008723D7" w:rsidP="00FA6395">
      <w:pPr>
        <w:spacing w:line="276" w:lineRule="auto"/>
        <w:rPr>
          <w:rFonts w:ascii="Times New Roman" w:hAnsi="Times New Roman"/>
        </w:rPr>
      </w:pPr>
      <w:r w:rsidRPr="00B20725">
        <w:rPr>
          <w:rFonts w:ascii="Times New Roman" w:hAnsi="Times New Roman"/>
        </w:rPr>
        <w:t>Oh, ma sono sparite! La tua sola augusta presenza le ha fatte scappare! No, ora che guardo bene... c'è ancora la lupa, proprio la più terribile! Ti prego, o gran maestro, aiutami, proteggimi!</w:t>
      </w:r>
      <w:r w:rsidRPr="00B20725">
        <w:rPr>
          <w:rFonts w:ascii="Times New Roman" w:hAnsi="Times New Roman"/>
        </w:rPr>
        <w:br/>
        <w:t>Virgilio: Oh, smettila! Tutto questo lamentarsi non ti porterà al tuo obiettivo. E nemmeno questa è la strada giusta…però</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i/>
        </w:rPr>
      </w:pPr>
      <w:r w:rsidRPr="00B20725">
        <w:rPr>
          <w:rFonts w:ascii="Times New Roman" w:hAnsi="Times New Roman"/>
          <w:i/>
        </w:rPr>
        <w:t>A te convien tenere altro viaggio…</w:t>
      </w:r>
    </w:p>
    <w:p w:rsidR="008723D7" w:rsidRPr="00B20725" w:rsidRDefault="008723D7" w:rsidP="00FA6395">
      <w:pPr>
        <w:spacing w:line="276" w:lineRule="auto"/>
        <w:rPr>
          <w:rFonts w:ascii="Times New Roman" w:hAnsi="Times New Roman"/>
          <w:i/>
        </w:rPr>
      </w:pPr>
    </w:p>
    <w:p w:rsidR="008723D7" w:rsidRPr="00B20725" w:rsidRDefault="008723D7" w:rsidP="00FA6395">
      <w:pPr>
        <w:spacing w:line="276" w:lineRule="auto"/>
        <w:rPr>
          <w:rFonts w:ascii="Times New Roman" w:hAnsi="Times New Roman"/>
        </w:rPr>
      </w:pPr>
      <w:r w:rsidRPr="00B20725">
        <w:rPr>
          <w:rFonts w:ascii="Times New Roman" w:hAnsi="Times New Roman"/>
        </w:rPr>
        <w:t>Dante: Oh maestro, ti prego non dirmi così! Cosa farò adesso, dove andrò? Finirò all'inferno! No, no!</w:t>
      </w:r>
    </w:p>
    <w:p w:rsidR="008723D7" w:rsidRPr="00B20725" w:rsidRDefault="008723D7" w:rsidP="00FA6395">
      <w:pPr>
        <w:spacing w:line="276" w:lineRule="auto"/>
        <w:rPr>
          <w:rFonts w:ascii="Times New Roman" w:hAnsi="Times New Roman"/>
        </w:rPr>
      </w:pPr>
      <w:r w:rsidRPr="00B20725">
        <w:rPr>
          <w:rFonts w:ascii="Times New Roman" w:hAnsi="Times New Roman"/>
        </w:rPr>
        <w:t>Virgilio: Ho detto “però”! Sono qui per aiutarti . Se adesso ti asciughi le lacrime e vieni con me ti condurrò per la strada giusta. Su andiamo, dai.</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i/>
        </w:rPr>
      </w:pPr>
      <w:r w:rsidRPr="00B20725">
        <w:rPr>
          <w:rFonts w:ascii="Times New Roman" w:hAnsi="Times New Roman"/>
          <w:i/>
        </w:rPr>
        <w:t>Allor si mosse, e io li tenni dietro</w:t>
      </w:r>
    </w:p>
    <w:p w:rsidR="008723D7" w:rsidRPr="00B20725" w:rsidRDefault="008723D7" w:rsidP="00FA6395">
      <w:pPr>
        <w:spacing w:line="276" w:lineRule="auto"/>
        <w:rPr>
          <w:rFonts w:ascii="Times New Roman" w:hAnsi="Times New Roman"/>
          <w:i/>
          <w:iCs/>
        </w:rPr>
      </w:pPr>
    </w:p>
    <w:p w:rsidR="008723D7" w:rsidRPr="00B20725" w:rsidRDefault="008723D7" w:rsidP="00FA6395">
      <w:pPr>
        <w:spacing w:line="276" w:lineRule="auto"/>
        <w:rPr>
          <w:rFonts w:ascii="Times New Roman" w:hAnsi="Times New Roman"/>
        </w:rPr>
      </w:pPr>
      <w:r w:rsidRPr="00B20725">
        <w:rPr>
          <w:rFonts w:ascii="Times New Roman" w:hAnsi="Times New Roman"/>
          <w:iCs/>
        </w:rPr>
        <w:t>[Dante lo segue dubbioso asciugandosi le lacrime ]</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PARTE SECONDA</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Dante e Virgilio salgono sul palco e incontrano Caronte </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[dialogo Caronte-Dante-Virgilio]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Forza Sciagurati! In fila anime dannate! In fila luridi e miserabili peccatori!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Tu cosa ci fai fuori posto! Ehi tu, sei sordo per caso?! In fila! E voi due? Volete assaporare il tocco del mio remo?!</w:t>
      </w:r>
    </w:p>
    <w:p w:rsidR="008723D7" w:rsidRPr="00B20725" w:rsidRDefault="008723D7" w:rsidP="00FA6395">
      <w:pPr>
        <w:widowControl w:val="0"/>
        <w:autoSpaceDE w:val="0"/>
        <w:autoSpaceDN w:val="0"/>
        <w:adjustRightInd w:val="0"/>
        <w:spacing w:line="276" w:lineRule="auto"/>
        <w:rPr>
          <w:rFonts w:ascii="Times New Roman" w:hAnsi="Times New Roman"/>
        </w:rPr>
      </w:pP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w:t>
      </w:r>
      <w:r w:rsidRPr="00B20725">
        <w:rPr>
          <w:rFonts w:ascii="Times New Roman" w:hAnsi="Times New Roman"/>
          <w:i/>
          <w:iCs/>
        </w:rPr>
        <w:t>Caron dimonio, con occhi di bragia</w:t>
      </w:r>
    </w:p>
    <w:p w:rsidR="008723D7" w:rsidRPr="00B20725" w:rsidRDefault="008723D7" w:rsidP="00FA6395">
      <w:pPr>
        <w:widowControl w:val="0"/>
        <w:autoSpaceDE w:val="0"/>
        <w:autoSpaceDN w:val="0"/>
        <w:adjustRightInd w:val="0"/>
        <w:spacing w:line="276" w:lineRule="auto"/>
        <w:rPr>
          <w:rFonts w:ascii="Times New Roman" w:hAnsi="Times New Roman"/>
          <w:i/>
          <w:iCs/>
        </w:rPr>
      </w:pPr>
      <w:r w:rsidRPr="00B20725">
        <w:rPr>
          <w:rFonts w:ascii="Times New Roman" w:hAnsi="Times New Roman"/>
          <w:i/>
          <w:iCs/>
        </w:rPr>
        <w:t>loro accennando, tutte le raccoglie;</w:t>
      </w:r>
    </w:p>
    <w:p w:rsidR="008723D7" w:rsidRPr="00B20725" w:rsidRDefault="008723D7" w:rsidP="00FA6395">
      <w:pPr>
        <w:widowControl w:val="0"/>
        <w:autoSpaceDE w:val="0"/>
        <w:autoSpaceDN w:val="0"/>
        <w:adjustRightInd w:val="0"/>
        <w:spacing w:line="276" w:lineRule="auto"/>
        <w:rPr>
          <w:rFonts w:ascii="Times New Roman" w:hAnsi="Times New Roman"/>
          <w:i/>
          <w:iCs/>
        </w:rPr>
      </w:pPr>
      <w:r w:rsidRPr="00B20725">
        <w:rPr>
          <w:rFonts w:ascii="Times New Roman" w:hAnsi="Times New Roman"/>
          <w:i/>
          <w:iCs/>
        </w:rPr>
        <w:t>batte col remo qualunque s'adagia"</w:t>
      </w:r>
    </w:p>
    <w:p w:rsidR="008723D7" w:rsidRPr="00B20725" w:rsidRDefault="008723D7" w:rsidP="00FA6395">
      <w:pPr>
        <w:widowControl w:val="0"/>
        <w:autoSpaceDE w:val="0"/>
        <w:autoSpaceDN w:val="0"/>
        <w:adjustRightInd w:val="0"/>
        <w:spacing w:line="276" w:lineRule="auto"/>
        <w:rPr>
          <w:rFonts w:ascii="Times New Roman" w:hAnsi="Times New Roman"/>
          <w:i/>
          <w:iCs/>
        </w:rPr>
      </w:pP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Io sono il sommo poeta Virgilio e lui è Dante Alighieri figlio di....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Basta così, non mi interessa, adesso sarete il numero 2400 ed il numero 2401: ora in fila!</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Un momento, sento odore di vivo!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Mi scusi signore...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 xml:space="preserve">CARONTE: Tu... Un vivo nella Terra dei Morti! </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Vorremmo oltrepassare l' Acheronte sulla sua barca...</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Silenzio! Ti ho forse dato il diritto di parola?! Qui sono io che comando, hai capito bene? Ora vattene via, questo non è luogo per te, misero mortale, ne avrai di tempo da passare qui dentro quando arriverà il momento... ahahah</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Caronte, traghettatore infernale io ti ordino di...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Cosa ordini tu?! Ti consiglio di andartene subito, io non ho tempo da perdere con due vermi!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Caronte, facci passare...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Sulla lista non sono scritti i vostri nomi. Per cui guai a te se insisti! Se proprio volete, sedetevi sulla riva e aspettate il vostro turno...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La prego noi abbiamo davvero necessità di passare...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Parole sprecate!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Caronte, anima infernale, noi siamo qui per volontà delle alte sfere celesti! Quindi facci passare!</w:t>
      </w:r>
    </w:p>
    <w:p w:rsidR="008723D7" w:rsidRPr="00B20725" w:rsidRDefault="008723D7" w:rsidP="00FA6395">
      <w:pPr>
        <w:widowControl w:val="0"/>
        <w:autoSpaceDE w:val="0"/>
        <w:autoSpaceDN w:val="0"/>
        <w:adjustRightInd w:val="0"/>
        <w:spacing w:line="276" w:lineRule="auto"/>
        <w:rPr>
          <w:rFonts w:ascii="Times New Roman" w:hAnsi="Times New Roman"/>
        </w:rPr>
      </w:pPr>
    </w:p>
    <w:p w:rsidR="008723D7" w:rsidRPr="00B20725" w:rsidRDefault="008723D7" w:rsidP="00FA6395">
      <w:pPr>
        <w:widowControl w:val="0"/>
        <w:autoSpaceDE w:val="0"/>
        <w:autoSpaceDN w:val="0"/>
        <w:adjustRightInd w:val="0"/>
        <w:spacing w:line="276" w:lineRule="auto"/>
        <w:rPr>
          <w:rFonts w:ascii="Times New Roman" w:hAnsi="Times New Roman"/>
          <w:i/>
          <w:iCs/>
        </w:rPr>
      </w:pPr>
      <w:r w:rsidRPr="00B20725">
        <w:rPr>
          <w:rFonts w:ascii="Times New Roman" w:hAnsi="Times New Roman"/>
          <w:i/>
          <w:iCs/>
        </w:rPr>
        <w:t>"Vuolsi così colà dove si puote</w:t>
      </w:r>
    </w:p>
    <w:p w:rsidR="008723D7" w:rsidRPr="00B20725" w:rsidRDefault="008723D7" w:rsidP="00FA6395">
      <w:pPr>
        <w:widowControl w:val="0"/>
        <w:autoSpaceDE w:val="0"/>
        <w:autoSpaceDN w:val="0"/>
        <w:adjustRightInd w:val="0"/>
        <w:spacing w:line="276" w:lineRule="auto"/>
        <w:rPr>
          <w:rFonts w:ascii="Times New Roman" w:hAnsi="Times New Roman"/>
          <w:i/>
          <w:iCs/>
        </w:rPr>
      </w:pPr>
      <w:r w:rsidRPr="00B20725">
        <w:rPr>
          <w:rFonts w:ascii="Times New Roman" w:hAnsi="Times New Roman"/>
          <w:i/>
          <w:iCs/>
        </w:rPr>
        <w:t>ciò che si vuole, e più non dimandare"</w:t>
      </w:r>
    </w:p>
    <w:p w:rsidR="008723D7" w:rsidRPr="00B20725" w:rsidRDefault="008723D7" w:rsidP="00FA6395">
      <w:pPr>
        <w:widowControl w:val="0"/>
        <w:autoSpaceDE w:val="0"/>
        <w:autoSpaceDN w:val="0"/>
        <w:adjustRightInd w:val="0"/>
        <w:spacing w:line="276" w:lineRule="auto"/>
        <w:rPr>
          <w:rFonts w:ascii="Times New Roman" w:hAnsi="Times New Roman"/>
          <w:i/>
          <w:iCs/>
        </w:rPr>
      </w:pP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Allora paga un obolo! Conosci le regole! Ti avverto: non ho da cambiare!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Ma sono tutti così corrotti all'Inferno?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Perchè sulla Terra è tanto diverso mortale?!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La giustizia è un valore fondamentale, devi sapere...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La giustizia non ti servirà qui dentro, se vuoi vivere abituati a barattare...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Io penso che...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Dante taci!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Ascolta il tuo protettore, paladino della giustizia...</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Dunque, Caronte, possiamo andare?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Un attimo! Mai visto qualcuno che ha tanta fretta di entrare nell'Inferno!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Cos'è questo?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CARONTE: Non toccare nulla o giuro che ti incenerisco! Faresti bene a mettergli un guinzaglio!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Basterebbe un po' di scotch...</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Virgilio!</w:t>
      </w:r>
    </w:p>
    <w:p w:rsidR="008723D7" w:rsidRPr="00B20725" w:rsidRDefault="008723D7" w:rsidP="00FA6395">
      <w:pPr>
        <w:spacing w:line="276" w:lineRule="auto"/>
        <w:rPr>
          <w:rFonts w:ascii="Times New Roman" w:hAnsi="Times New Roman"/>
        </w:rPr>
      </w:pPr>
      <w:r w:rsidRPr="00B20725">
        <w:rPr>
          <w:rFonts w:ascii="Times New Roman" w:hAnsi="Times New Roman"/>
        </w:rPr>
        <w:t>CARONTE: Siete patetici... Ascoltate bene anime, levatevi dai piedi: abbiamo l'onore ma non il piacere di avere due esseri mandati dall'alto... Quindi fate largo e applaudite! Prego, seguitemi! E voi fate silenzio e state fermi!</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PARTE TERZA</w:t>
      </w:r>
    </w:p>
    <w:p w:rsidR="008723D7" w:rsidRPr="00B20725" w:rsidRDefault="008723D7" w:rsidP="00FA6395">
      <w:pPr>
        <w:spacing w:line="276" w:lineRule="auto"/>
        <w:rPr>
          <w:rFonts w:ascii="Times New Roman" w:hAnsi="Times New Roman"/>
        </w:rPr>
      </w:pPr>
      <w:r w:rsidRPr="00B20725">
        <w:rPr>
          <w:rFonts w:ascii="Times New Roman" w:hAnsi="Times New Roman"/>
        </w:rPr>
        <w:t>Dopo essere entrati nell’Inferno, i due si dirigono verso il primo girone e qui vedono Minosse.</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Minosse è intento a stabilire quale girone sia il più adatto per un dannato davanti a lui, quando si ferma e si dirige verso Dante e Virgilio. </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 [dialogo Minosse-Dante-Virgilio]</w:t>
      </w:r>
    </w:p>
    <w:p w:rsidR="008723D7" w:rsidRPr="00B20725" w:rsidRDefault="008723D7" w:rsidP="00FA6395">
      <w:pPr>
        <w:rPr>
          <w:rFonts w:ascii="Times New Roman" w:hAnsi="Times New Roman"/>
        </w:rPr>
      </w:pPr>
      <w:r w:rsidRPr="00B20725">
        <w:rPr>
          <w:rFonts w:ascii="Times New Roman" w:hAnsi="Times New Roman"/>
        </w:rPr>
        <w:t>[ Dante e Virgilio entrano sulla scena]</w:t>
      </w:r>
    </w:p>
    <w:p w:rsidR="008723D7" w:rsidRPr="00B20725" w:rsidRDefault="008723D7" w:rsidP="00FA6395">
      <w:pPr>
        <w:rPr>
          <w:rFonts w:ascii="Times New Roman" w:hAnsi="Times New Roman"/>
        </w:rPr>
      </w:pPr>
      <w:r w:rsidRPr="00B20725">
        <w:rPr>
          <w:rFonts w:ascii="Times New Roman" w:hAnsi="Times New Roman"/>
        </w:rPr>
        <w:t>Minosse: Guarda un po’ chi si trova... Dove siete diretti voi due?</w:t>
      </w:r>
    </w:p>
    <w:p w:rsidR="008723D7" w:rsidRPr="00B20725" w:rsidRDefault="008723D7" w:rsidP="00FA6395">
      <w:pPr>
        <w:rPr>
          <w:rFonts w:ascii="Times New Roman" w:hAnsi="Times New Roman"/>
        </w:rPr>
      </w:pPr>
      <w:r w:rsidRPr="00B20725">
        <w:rPr>
          <w:rFonts w:ascii="Times New Roman" w:hAnsi="Times New Roman"/>
        </w:rPr>
        <w:t>Virgilio: Stiamo intraprendendo un viaggio voluto dai piani alti, quindi è meglio se ci lasci passare.</w:t>
      </w:r>
    </w:p>
    <w:p w:rsidR="008723D7" w:rsidRPr="00B20725" w:rsidRDefault="008723D7" w:rsidP="00FA6395">
      <w:pPr>
        <w:rPr>
          <w:rFonts w:ascii="Times New Roman" w:hAnsi="Times New Roman"/>
        </w:rPr>
      </w:pPr>
      <w:r w:rsidRPr="00B20725">
        <w:rPr>
          <w:rFonts w:ascii="Times New Roman" w:hAnsi="Times New Roman"/>
        </w:rPr>
        <w:t>Minosse: Non mi interessa da chi è voluto questo “viaggio”, io da qui non vi faccio passare!</w:t>
      </w:r>
    </w:p>
    <w:p w:rsidR="008723D7" w:rsidRPr="00B20725" w:rsidRDefault="008723D7" w:rsidP="00FA6395">
      <w:pPr>
        <w:rPr>
          <w:rFonts w:ascii="Times New Roman" w:hAnsi="Times New Roman"/>
        </w:rPr>
      </w:pPr>
      <w:r w:rsidRPr="00B20725">
        <w:rPr>
          <w:rFonts w:ascii="Times New Roman" w:hAnsi="Times New Roman"/>
        </w:rPr>
        <w:t>Dante: Ma chi sei tu per impedirci di passare?</w:t>
      </w:r>
    </w:p>
    <w:p w:rsidR="008723D7" w:rsidRPr="00B20725" w:rsidRDefault="008723D7" w:rsidP="00FA6395">
      <w:pPr>
        <w:rPr>
          <w:rFonts w:ascii="Times New Roman" w:hAnsi="Times New Roman"/>
        </w:rPr>
      </w:pPr>
      <w:r w:rsidRPr="00B20725">
        <w:rPr>
          <w:rFonts w:ascii="Times New Roman" w:hAnsi="Times New Roman"/>
        </w:rPr>
        <w:t>Minosse: Davvero tu non sai con chi stai parlando? Davvero?! Ma io sono il famosissimo Minosse e, non so se hai saputo, qui sono io a comandare!</w:t>
      </w:r>
    </w:p>
    <w:p w:rsidR="008723D7" w:rsidRPr="00B20725" w:rsidRDefault="008723D7" w:rsidP="00FA6395">
      <w:pPr>
        <w:rPr>
          <w:rFonts w:ascii="Times New Roman" w:hAnsi="Times New Roman"/>
        </w:rPr>
      </w:pPr>
      <w:r w:rsidRPr="00B20725">
        <w:rPr>
          <w:rFonts w:ascii="Times New Roman" w:hAnsi="Times New Roman"/>
        </w:rPr>
        <w:t>Dante:(ironico) Mi scusi signor Minosse! Non era affatto mia intenzione mancarle di rispetto! Ma, per favore, mi spieghi qual è il suo lavoro qui.</w:t>
      </w:r>
    </w:p>
    <w:p w:rsidR="008723D7" w:rsidRPr="00B20725" w:rsidRDefault="008723D7" w:rsidP="00FA6395">
      <w:pPr>
        <w:rPr>
          <w:rFonts w:ascii="Times New Roman" w:hAnsi="Times New Roman"/>
        </w:rPr>
      </w:pPr>
      <w:r w:rsidRPr="00B20725">
        <w:rPr>
          <w:rFonts w:ascii="Times New Roman" w:hAnsi="Times New Roman"/>
        </w:rPr>
        <w:t>Minosse: (lusingato) Beh, giovane, io ho l’importantissimo compito di indicare ad ogni anima il suo collocamento nell’inferno. Compito che, secondo me, è molto limitante, poiché io meriterei di meglio!</w:t>
      </w:r>
    </w:p>
    <w:p w:rsidR="008723D7" w:rsidRPr="00B20725" w:rsidRDefault="008723D7" w:rsidP="00FA6395">
      <w:pPr>
        <w:rPr>
          <w:rFonts w:ascii="Times New Roman" w:hAnsi="Times New Roman"/>
        </w:rPr>
      </w:pPr>
      <w:r w:rsidRPr="00B20725">
        <w:rPr>
          <w:rFonts w:ascii="Times New Roman" w:hAnsi="Times New Roman"/>
        </w:rPr>
        <w:t>Dante: Perché la pensa così?</w:t>
      </w:r>
    </w:p>
    <w:p w:rsidR="008723D7" w:rsidRPr="00B20725" w:rsidRDefault="008723D7" w:rsidP="00FA6395">
      <w:pPr>
        <w:rPr>
          <w:rFonts w:ascii="Times New Roman" w:hAnsi="Times New Roman"/>
          <w:i/>
        </w:rPr>
      </w:pPr>
      <w:r w:rsidRPr="00B20725">
        <w:rPr>
          <w:rFonts w:ascii="Times New Roman" w:hAnsi="Times New Roman"/>
        </w:rPr>
        <w:t xml:space="preserve">Minosse: Prima di tutto perché in vita sono stato un uomo buono e integerrimo, un regnante giusto e imparziale e un guerriero valido e coraggioso. Creta, durante la mia monarchia, non sarebbe potuta essere più splendente. E poi perché un uomo del mio lignaggio dovrebbe stare ai piani alti o per lo meno non qui a </w:t>
      </w:r>
      <w:r w:rsidRPr="00B20725">
        <w:rPr>
          <w:rFonts w:ascii="Times New Roman" w:hAnsi="Times New Roman"/>
          <w:i/>
        </w:rPr>
        <w:t>lavorare.</w:t>
      </w:r>
    </w:p>
    <w:p w:rsidR="008723D7" w:rsidRPr="00B20725" w:rsidRDefault="008723D7" w:rsidP="00FA6395">
      <w:pPr>
        <w:rPr>
          <w:rFonts w:ascii="Times New Roman" w:hAnsi="Times New Roman"/>
        </w:rPr>
      </w:pPr>
      <w:r w:rsidRPr="00B20725">
        <w:rPr>
          <w:rFonts w:ascii="Times New Roman" w:hAnsi="Times New Roman"/>
        </w:rPr>
        <w:t>Dante: Non credi che se Lui ti ha posto qui, ci sia un motivo? Magari durante la tua vita hai compiuto dei peccati...</w:t>
      </w:r>
    </w:p>
    <w:p w:rsidR="008723D7" w:rsidRPr="00B20725" w:rsidRDefault="008723D7" w:rsidP="00FA6395">
      <w:pPr>
        <w:rPr>
          <w:rFonts w:ascii="Times New Roman" w:hAnsi="Times New Roman"/>
        </w:rPr>
      </w:pPr>
      <w:r w:rsidRPr="00B20725">
        <w:rPr>
          <w:rFonts w:ascii="Times New Roman" w:hAnsi="Times New Roman"/>
        </w:rPr>
        <w:t>Minosse: (indignato) Io sono la miglior persona presente qui, e non ho mai peccato in tutta la mia vita! Comunque, non parliamo più di me e ritorniamo a voi due.... Andatevene!</w:t>
      </w:r>
    </w:p>
    <w:p w:rsidR="008723D7" w:rsidRPr="00B20725" w:rsidRDefault="008723D7" w:rsidP="00FA6395">
      <w:pPr>
        <w:rPr>
          <w:rFonts w:ascii="Times New Roman" w:hAnsi="Times New Roman"/>
        </w:rPr>
      </w:pPr>
      <w:r w:rsidRPr="00B20725">
        <w:rPr>
          <w:rFonts w:ascii="Times New Roman" w:hAnsi="Times New Roman"/>
        </w:rPr>
        <w:t>Virgilio: Taci tu! Ti ho già detto chi ci manda e ora lasciaci andare!</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I due si allontanano da Minosse; all’improvviso vengono travolti da una tempesta e si devono tappare le orecchie a causa delle urla e delle bestemmie dei dannati. Dante capisce d’essere nel cerchio dei lussuriosi.</w:t>
      </w:r>
    </w:p>
    <w:p w:rsidR="008723D7" w:rsidRPr="00B20725" w:rsidRDefault="008723D7" w:rsidP="00FA6395">
      <w:pPr>
        <w:spacing w:line="276" w:lineRule="auto"/>
        <w:rPr>
          <w:rFonts w:ascii="Times New Roman" w:hAnsi="Times New Roman"/>
        </w:rPr>
      </w:pPr>
      <w:r w:rsidRPr="00B20725">
        <w:rPr>
          <w:rFonts w:ascii="Times New Roman" w:hAnsi="Times New Roman"/>
        </w:rPr>
        <w:t>Dante viene attratto particolarmente da due anime che viaggiano nella tempesta in coppia e allora dopo averle avvicinate inizia a conversarci.</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[dialogo Francesca-Dante-Virgilio]</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Dante: Quante anime vedo sospinte dalla violenta bufera come gli stornelli in stormo largo e fitto e come le gru che emettono i loro lamenti formano nell’aria una lunga fila… ma chi sono quelle due anime che procedono insieme? Perché?</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Virgilio: Chiedi, te lo diranno!</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 xml:space="preserve">Francesca:  O creatura cortese, qui il vento è più calmo. Sono Francesca, figlia di Guido Da Polenta, signore di Ravenna, costretta, per ragioni politiche, a sposare il deforme Gianciotto Malatesta, signore di Rimini. Vedi quest’anima sconvolta in lagrime, incapace di parlare, è Paolo, mio cognato. </w:t>
      </w:r>
      <w:r w:rsidRPr="00B20725">
        <w:rPr>
          <w:rFonts w:ascii="Times New Roman" w:hAnsi="Times New Roman"/>
          <w:b/>
        </w:rPr>
        <w:t>Amor, ch’al cor gentile ratto s’apprende</w:t>
      </w:r>
      <w:r w:rsidRPr="00B20725">
        <w:rPr>
          <w:rFonts w:ascii="Times New Roman" w:hAnsi="Times New Roman"/>
        </w:rPr>
        <w:t xml:space="preserve">. Un giorno leggevamo insieme il travolgente amore che legò e perse per sempre Lancillotto e Ginevra…  </w:t>
      </w:r>
      <w:r w:rsidRPr="00B20725">
        <w:rPr>
          <w:rFonts w:ascii="Times New Roman" w:hAnsi="Times New Roman"/>
          <w:b/>
        </w:rPr>
        <w:t>Galeotto fu il libro e chi lo scrisse, quel giorno più non vi leggemmo avante…</w:t>
      </w:r>
      <w:r w:rsidRPr="00B20725">
        <w:rPr>
          <w:rFonts w:ascii="Times New Roman" w:hAnsi="Times New Roman"/>
        </w:rPr>
        <w:t xml:space="preserve">  Le labbra </w:t>
      </w:r>
      <w:r>
        <w:rPr>
          <w:rFonts w:ascii="Times New Roman" w:hAnsi="Times New Roman"/>
        </w:rPr>
        <w:t xml:space="preserve">di Paolo si posarono sulle mie </w:t>
      </w:r>
      <w:r w:rsidRPr="00B20725">
        <w:rPr>
          <w:rFonts w:ascii="Times New Roman" w:hAnsi="Times New Roman"/>
          <w:b/>
        </w:rPr>
        <w:t>Amor ch’a nullo  amato amar perdona…</w:t>
      </w:r>
      <w:r w:rsidRPr="00B20725">
        <w:rPr>
          <w:rFonts w:ascii="Times New Roman" w:hAnsi="Times New Roman"/>
        </w:rPr>
        <w:t xml:space="preserve">  Le nostre vite si unirono per sempre in una passione travolgente che come vedi ancor oggi non ci abbandona.  </w:t>
      </w:r>
      <w:r w:rsidRPr="00B20725">
        <w:rPr>
          <w:rFonts w:ascii="Times New Roman" w:hAnsi="Times New Roman"/>
          <w:b/>
        </w:rPr>
        <w:t>Amor condusse noi ad una morte…</w:t>
      </w:r>
      <w:r w:rsidRPr="00B20725">
        <w:rPr>
          <w:rFonts w:ascii="Times New Roman" w:hAnsi="Times New Roman"/>
        </w:rPr>
        <w:t xml:space="preserve"> per mano</w:t>
      </w:r>
      <w:r>
        <w:rPr>
          <w:rFonts w:ascii="Times New Roman" w:hAnsi="Times New Roman"/>
        </w:rPr>
        <w:t xml:space="preserve"> del vile Gianciotto che Caina </w:t>
      </w:r>
      <w:bookmarkStart w:id="0" w:name="_GoBack"/>
      <w:bookmarkEnd w:id="0"/>
      <w:r w:rsidRPr="00B20725">
        <w:rPr>
          <w:rFonts w:ascii="Times New Roman" w:hAnsi="Times New Roman"/>
        </w:rPr>
        <w:t>attende….</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Virgilio: Che pensi?</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 xml:space="preserve">Dante: Oh lasso, quanti dolci pensieri, che travolgente passione condusse costoro al doloroso passo. Il racconto della tua drammatica esistenza mi fa lagrimare… ma ti prego, continua Francesca… </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Francesca: Nulla è più doloroso del ricordare l’essere stati felici quando si è piombati nella più totale infelicità. Ecco, il nostro amore è così profondo, così travolgente ed eterno che Paolo da me non sarà mai diviso seppur nei tormenti infernali. Se mai ci fosse concesso di vivere una seconda volta saremmo ancora amanti, legati per l’eternità, giacché la vita dell’uno priva dell’altro sarebbe insopportabile, intollerabile…la vita di ogni uomo senza l’amore sarebbe inutile, vuota, senza sapore. Cercate sempre l’amore, in ogni sua forma, in ogni sua dimensione, non smettete, o uomini, di inseguirlo.</w:t>
      </w:r>
    </w:p>
    <w:p w:rsidR="008723D7" w:rsidRPr="00B20725" w:rsidRDefault="008723D7" w:rsidP="00FA6395">
      <w:pPr>
        <w:spacing w:line="276" w:lineRule="auto"/>
        <w:jc w:val="both"/>
        <w:rPr>
          <w:rFonts w:ascii="Times New Roman" w:hAnsi="Times New Roman"/>
        </w:rPr>
      </w:pPr>
      <w:r w:rsidRPr="00B20725">
        <w:rPr>
          <w:rFonts w:ascii="Times New Roman" w:hAnsi="Times New Roman"/>
        </w:rPr>
        <w:t xml:space="preserve">Dante: Che pressante pietà avverto nel contemplare quest’infelicità senza fine e il pianto ininterrotto di Paolo … una tristezza così profonda mi opprime, fatico a respirare… (sviene).  </w:t>
      </w:r>
      <w:r w:rsidRPr="00B20725">
        <w:rPr>
          <w:rFonts w:ascii="Times New Roman" w:hAnsi="Times New Roman"/>
          <w:b/>
        </w:rPr>
        <w:t>E cadde come corpo morto cade</w:t>
      </w:r>
      <w:r w:rsidRPr="00B20725">
        <w:rPr>
          <w:rFonts w:ascii="Times New Roman" w:hAnsi="Times New Roman"/>
        </w:rPr>
        <w:t>.</w:t>
      </w:r>
    </w:p>
    <w:p w:rsidR="008723D7" w:rsidRPr="00B20725" w:rsidRDefault="008723D7" w:rsidP="00FA6395">
      <w:pPr>
        <w:spacing w:line="276" w:lineRule="auto"/>
        <w:rPr>
          <w:rFonts w:ascii="Times New Roman" w:hAnsi="Times New Roman"/>
        </w:rPr>
      </w:pPr>
      <w:r w:rsidRPr="00B20725">
        <w:rPr>
          <w:rFonts w:ascii="Times New Roman" w:hAnsi="Times New Roman"/>
        </w:rPr>
        <w:t>SKETCH [l’avaro e il prodigo]</w:t>
      </w:r>
    </w:p>
    <w:p w:rsidR="008723D7" w:rsidRPr="00B20725" w:rsidRDefault="008723D7" w:rsidP="00FA6395">
      <w:pPr>
        <w:spacing w:line="276" w:lineRule="auto"/>
        <w:rPr>
          <w:rFonts w:ascii="Times New Roman" w:hAnsi="Times New Roman"/>
        </w:rPr>
      </w:pPr>
      <w:r w:rsidRPr="00B20725">
        <w:rPr>
          <w:rFonts w:ascii="Times New Roman" w:hAnsi="Times New Roman"/>
        </w:rPr>
        <w:t>Il prodigo entra e lancia dietro di sé dei soldi. L’avaro segue il prodigo e raccoglie in modo accanito i bigliettoni. Il prodigo si gira e dice all’avaro: “Perché accumuli?”. L’avaro risponde: “Perché sperperi?”.</w:t>
      </w:r>
    </w:p>
    <w:p w:rsidR="008723D7" w:rsidRPr="00B20725" w:rsidRDefault="008723D7" w:rsidP="00FA6395">
      <w:pPr>
        <w:spacing w:line="276" w:lineRule="auto"/>
        <w:rPr>
          <w:rFonts w:ascii="Times New Roman" w:hAnsi="Times New Roman"/>
        </w:rPr>
      </w:pPr>
      <w:r w:rsidRPr="00B20725">
        <w:rPr>
          <w:rFonts w:ascii="Times New Roman" w:hAnsi="Times New Roman"/>
        </w:rPr>
        <w:t>Il prodigo non risponde, si gira e lo segue. Fanno tutto fino a quando non arriva Dante che interroga Virgilio e si intrattengono in un discorso con i due.</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[dialogo avaro-prodigo-Virgilio-Dante]</w:t>
      </w:r>
    </w:p>
    <w:p w:rsidR="008723D7" w:rsidRPr="00B20725" w:rsidRDefault="008723D7" w:rsidP="00FA6395">
      <w:pPr>
        <w:spacing w:line="276" w:lineRule="auto"/>
        <w:rPr>
          <w:rFonts w:ascii="Times New Roman" w:hAnsi="Times New Roman"/>
        </w:rPr>
      </w:pPr>
      <w:r w:rsidRPr="00B20725">
        <w:rPr>
          <w:rFonts w:ascii="Times New Roman" w:hAnsi="Times New Roman"/>
        </w:rPr>
        <w:t>Dante: Chi sono questi?</w:t>
      </w:r>
    </w:p>
    <w:p w:rsidR="008723D7" w:rsidRPr="00B20725" w:rsidRDefault="008723D7" w:rsidP="00FA6395">
      <w:pPr>
        <w:spacing w:line="276" w:lineRule="auto"/>
        <w:rPr>
          <w:rFonts w:ascii="Times New Roman" w:hAnsi="Times New Roman"/>
        </w:rPr>
      </w:pPr>
      <w:r w:rsidRPr="00B20725">
        <w:rPr>
          <w:rFonts w:ascii="Times New Roman" w:hAnsi="Times New Roman"/>
        </w:rPr>
        <w:t>Virgilio: Avvicinati e chiediglielo.</w:t>
      </w:r>
    </w:p>
    <w:p w:rsidR="008723D7" w:rsidRPr="00B20725" w:rsidRDefault="008723D7" w:rsidP="00FA6395">
      <w:pPr>
        <w:spacing w:line="276" w:lineRule="auto"/>
        <w:rPr>
          <w:rFonts w:ascii="Times New Roman" w:hAnsi="Times New Roman"/>
        </w:rPr>
      </w:pPr>
      <w:r w:rsidRPr="00B20725">
        <w:rPr>
          <w:rFonts w:ascii="Times New Roman" w:hAnsi="Times New Roman"/>
        </w:rPr>
        <w:t>Dante: Chi siete?</w:t>
      </w:r>
    </w:p>
    <w:p w:rsidR="008723D7" w:rsidRPr="00B20725" w:rsidRDefault="008723D7" w:rsidP="00FA6395">
      <w:pPr>
        <w:spacing w:line="276" w:lineRule="auto"/>
        <w:rPr>
          <w:rFonts w:ascii="Times New Roman" w:hAnsi="Times New Roman"/>
        </w:rPr>
      </w:pPr>
      <w:r w:rsidRPr="00B20725">
        <w:rPr>
          <w:rFonts w:ascii="Times New Roman" w:hAnsi="Times New Roman"/>
        </w:rPr>
        <w:t>Avaro: La vita mi condusse a questo tragico destino, come ho tanto desiderato possedere in vita così ora sono costretto a subire questa pena.</w:t>
      </w:r>
    </w:p>
    <w:p w:rsidR="008723D7" w:rsidRPr="00B20725" w:rsidRDefault="008723D7" w:rsidP="00FA6395">
      <w:pPr>
        <w:spacing w:line="276" w:lineRule="auto"/>
        <w:rPr>
          <w:rFonts w:ascii="Times New Roman" w:hAnsi="Times New Roman"/>
        </w:rPr>
      </w:pPr>
      <w:r w:rsidRPr="00B20725">
        <w:rPr>
          <w:rFonts w:ascii="Times New Roman" w:hAnsi="Times New Roman"/>
        </w:rPr>
        <w:t>Prodigo: Ohimè, come in vita ho tanto sperperato così qui sono costretto a subire questa pena.</w:t>
      </w:r>
    </w:p>
    <w:p w:rsidR="008723D7" w:rsidRPr="00B20725" w:rsidRDefault="008723D7" w:rsidP="00FA6395">
      <w:pPr>
        <w:spacing w:line="276" w:lineRule="auto"/>
        <w:rPr>
          <w:rFonts w:ascii="Times New Roman" w:hAnsi="Times New Roman"/>
        </w:rPr>
      </w:pPr>
      <w:r w:rsidRPr="00B20725">
        <w:rPr>
          <w:rFonts w:ascii="Times New Roman" w:hAnsi="Times New Roman"/>
        </w:rPr>
        <w:t>Dante: Siete l’avaro e il prodigo! Quale sciagura vi affligge!</w:t>
      </w:r>
    </w:p>
    <w:p w:rsidR="008723D7" w:rsidRPr="00B20725" w:rsidRDefault="008723D7" w:rsidP="00FA6395">
      <w:pPr>
        <w:spacing w:line="276" w:lineRule="auto"/>
        <w:rPr>
          <w:rFonts w:ascii="Times New Roman" w:hAnsi="Times New Roman"/>
        </w:rPr>
      </w:pPr>
      <w:r w:rsidRPr="00B20725">
        <w:rPr>
          <w:rFonts w:ascii="Times New Roman" w:hAnsi="Times New Roman"/>
        </w:rPr>
        <w:t>Avaro: Eh già!</w:t>
      </w:r>
    </w:p>
    <w:p w:rsidR="008723D7" w:rsidRPr="00B20725" w:rsidRDefault="008723D7" w:rsidP="00FA6395">
      <w:pPr>
        <w:spacing w:line="276" w:lineRule="auto"/>
        <w:rPr>
          <w:rFonts w:ascii="Times New Roman" w:hAnsi="Times New Roman"/>
        </w:rPr>
      </w:pPr>
      <w:r w:rsidRPr="00B20725">
        <w:rPr>
          <w:rFonts w:ascii="Times New Roman" w:hAnsi="Times New Roman"/>
        </w:rPr>
        <w:t>Riprendono a lanciare soldi.</w:t>
      </w:r>
    </w:p>
    <w:p w:rsidR="008723D7" w:rsidRPr="00B20725" w:rsidRDefault="008723D7" w:rsidP="00FA6395">
      <w:pPr>
        <w:spacing w:line="276" w:lineRule="auto"/>
        <w:rPr>
          <w:rFonts w:ascii="Times New Roman" w:hAnsi="Times New Roman"/>
        </w:rPr>
      </w:pPr>
      <w:r w:rsidRPr="00B20725">
        <w:rPr>
          <w:rFonts w:ascii="Times New Roman" w:hAnsi="Times New Roman"/>
        </w:rPr>
        <w:t>[musica]</w:t>
      </w:r>
    </w:p>
    <w:p w:rsidR="008723D7" w:rsidRPr="00B20725" w:rsidRDefault="008723D7" w:rsidP="00FA6395">
      <w:pPr>
        <w:spacing w:line="276" w:lineRule="auto"/>
        <w:rPr>
          <w:rFonts w:ascii="Times New Roman" w:hAnsi="Times New Roman"/>
        </w:rPr>
      </w:pPr>
      <w:r w:rsidRPr="00B20725">
        <w:rPr>
          <w:rFonts w:ascii="Times New Roman" w:hAnsi="Times New Roman"/>
        </w:rPr>
        <w:t>Si fermano e fanno una riflessione morale:</w:t>
      </w:r>
    </w:p>
    <w:p w:rsidR="008723D7" w:rsidRPr="00B20725" w:rsidRDefault="008723D7" w:rsidP="00FA6395">
      <w:pPr>
        <w:spacing w:line="276" w:lineRule="auto"/>
        <w:rPr>
          <w:rFonts w:ascii="Times New Roman" w:hAnsi="Times New Roman"/>
        </w:rPr>
      </w:pPr>
      <w:r w:rsidRPr="00B20725">
        <w:rPr>
          <w:rFonts w:ascii="Times New Roman" w:hAnsi="Times New Roman"/>
        </w:rPr>
        <w:t>Prodigo: Perché ho sperperato?</w:t>
      </w:r>
    </w:p>
    <w:p w:rsidR="008723D7" w:rsidRPr="00B20725" w:rsidRDefault="008723D7" w:rsidP="00FA6395">
      <w:pPr>
        <w:spacing w:line="276" w:lineRule="auto"/>
        <w:rPr>
          <w:rFonts w:ascii="Times New Roman" w:hAnsi="Times New Roman"/>
        </w:rPr>
      </w:pPr>
      <w:r w:rsidRPr="00B20725">
        <w:rPr>
          <w:rFonts w:ascii="Times New Roman" w:hAnsi="Times New Roman"/>
        </w:rPr>
        <w:t>Avaro: Perché ho accumulato?</w:t>
      </w:r>
    </w:p>
    <w:p w:rsidR="008723D7" w:rsidRPr="00B20725" w:rsidRDefault="008723D7" w:rsidP="00FA6395">
      <w:pPr>
        <w:spacing w:line="276" w:lineRule="auto"/>
        <w:rPr>
          <w:rFonts w:ascii="Times New Roman" w:hAnsi="Times New Roman"/>
        </w:rPr>
      </w:pPr>
      <w:r w:rsidRPr="00B20725">
        <w:rPr>
          <w:rFonts w:ascii="Times New Roman" w:hAnsi="Times New Roman"/>
        </w:rPr>
        <w:t>Lanciano i soldi al pubblico.</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PARTE QUARTA</w:t>
      </w:r>
    </w:p>
    <w:p w:rsidR="008723D7" w:rsidRPr="00B20725" w:rsidRDefault="008723D7" w:rsidP="00FA6395">
      <w:pPr>
        <w:spacing w:line="276" w:lineRule="auto"/>
        <w:rPr>
          <w:rFonts w:ascii="Times New Roman" w:hAnsi="Times New Roman"/>
        </w:rPr>
      </w:pPr>
      <w:r w:rsidRPr="00B20725">
        <w:rPr>
          <w:rFonts w:ascii="Times New Roman" w:hAnsi="Times New Roman"/>
        </w:rPr>
        <w:t>I due sono nella città di Dite, nel sesto cerchio e sono accolti da una immagine molto cruda: una distesa di sepolcri, alcuni di questi dati alle fiamme e dai quali escono terribili lamenti. Dante intuisce che qui sono rinchiusi gli eretici.</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[dialogo Farinata-Dante-Virgilio]</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Farinata chiama Dante, avendo riconosciuto l’accento fiorentino, e gli chiede di fermarsi. Dante riconosce Farinata Degli Uberti e, nonostante dopo la sua morte venne condannato come eretico, lo considera come un magnanimo perché ha coerenza politica e coraggio, è un perseguitato politico e ama molto la sua città. </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PARTE QUINTA </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Dante e Virgilio sono nel secondo girone del settimo cerchio e, mentre attraversano la selva dei suicidi, Dante recide il ramo di uno degli alberi, non sapendo che in realtà l’arbusto è un’anima, più in particolare l’anima di Pier Delle Vigne. </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[dialogo Pier-Dante]</w:t>
      </w:r>
    </w:p>
    <w:p w:rsidR="008723D7" w:rsidRPr="00B20725" w:rsidRDefault="008723D7" w:rsidP="00FA6395">
      <w:pPr>
        <w:spacing w:line="276" w:lineRule="auto"/>
        <w:rPr>
          <w:rFonts w:ascii="Times New Roman" w:hAnsi="Times New Roman"/>
        </w:rPr>
      </w:pPr>
      <w:r w:rsidRPr="00B20725">
        <w:rPr>
          <w:rFonts w:ascii="Times New Roman" w:hAnsi="Times New Roman"/>
        </w:rPr>
        <w:t>Personaggi: Pier delle Vigne, Dante, Virgilio</w:t>
      </w:r>
    </w:p>
    <w:p w:rsidR="008723D7" w:rsidRPr="00B20725" w:rsidRDefault="008723D7" w:rsidP="00FA6395">
      <w:pPr>
        <w:spacing w:line="276" w:lineRule="auto"/>
        <w:rPr>
          <w:rFonts w:ascii="Times New Roman" w:hAnsi="Times New Roman"/>
          <w:i/>
        </w:rPr>
      </w:pPr>
      <w:r w:rsidRPr="00B20725">
        <w:rPr>
          <w:rFonts w:ascii="Times New Roman" w:hAnsi="Times New Roman"/>
          <w:i/>
        </w:rPr>
        <w:t>“Non fronda verde, ma di color fosco;</w:t>
      </w:r>
    </w:p>
    <w:p w:rsidR="008723D7" w:rsidRPr="00B20725" w:rsidRDefault="008723D7" w:rsidP="00FA6395">
      <w:pPr>
        <w:spacing w:line="276" w:lineRule="auto"/>
        <w:rPr>
          <w:rFonts w:ascii="Times New Roman" w:hAnsi="Times New Roman"/>
          <w:i/>
        </w:rPr>
      </w:pPr>
      <w:r w:rsidRPr="00B20725">
        <w:rPr>
          <w:rFonts w:ascii="Times New Roman" w:hAnsi="Times New Roman"/>
          <w:i/>
        </w:rPr>
        <w:t>non rami schietti, ma nodosi e ‘nvolti;</w:t>
      </w:r>
    </w:p>
    <w:p w:rsidR="008723D7" w:rsidRPr="00B20725" w:rsidRDefault="008723D7" w:rsidP="00FA6395">
      <w:pPr>
        <w:spacing w:line="276" w:lineRule="auto"/>
        <w:rPr>
          <w:rFonts w:ascii="Times New Roman" w:hAnsi="Times New Roman"/>
          <w:i/>
        </w:rPr>
      </w:pPr>
      <w:r w:rsidRPr="00B20725">
        <w:rPr>
          <w:rFonts w:ascii="Times New Roman" w:hAnsi="Times New Roman"/>
          <w:i/>
        </w:rPr>
        <w:t>non pomi v’eran, ma stecchi con tosco”</w:t>
      </w:r>
    </w:p>
    <w:p w:rsidR="008723D7" w:rsidRPr="00B20725" w:rsidRDefault="008723D7" w:rsidP="00FA6395">
      <w:pPr>
        <w:spacing w:line="276" w:lineRule="auto"/>
        <w:rPr>
          <w:rFonts w:ascii="Times New Roman" w:hAnsi="Times New Roman"/>
        </w:rPr>
      </w:pPr>
      <w:r w:rsidRPr="00B20725">
        <w:rPr>
          <w:rFonts w:ascii="Times New Roman" w:hAnsi="Times New Roman"/>
        </w:rPr>
        <w:t>(.Dante entra, si guarda intorno, vede Pier delle Vigne e, incuriosito, si avvicina per osservarlo staccandogli un ramo..)</w:t>
      </w:r>
    </w:p>
    <w:p w:rsidR="008723D7" w:rsidRPr="00B20725" w:rsidRDefault="008723D7" w:rsidP="00FA6395">
      <w:pPr>
        <w:spacing w:line="276" w:lineRule="auto"/>
        <w:rPr>
          <w:rFonts w:ascii="Times New Roman" w:hAnsi="Times New Roman"/>
        </w:rPr>
      </w:pPr>
      <w:r w:rsidRPr="00B20725">
        <w:rPr>
          <w:rFonts w:ascii="Times New Roman" w:hAnsi="Times New Roman"/>
        </w:rPr>
        <w:t>Pier: Chi è questo mortale che osa importunarmi?</w:t>
      </w:r>
    </w:p>
    <w:p w:rsidR="008723D7" w:rsidRPr="00B20725" w:rsidRDefault="008723D7" w:rsidP="00FA6395">
      <w:pPr>
        <w:spacing w:line="276" w:lineRule="auto"/>
        <w:rPr>
          <w:rFonts w:ascii="Times New Roman" w:hAnsi="Times New Roman"/>
        </w:rPr>
      </w:pPr>
      <w:r w:rsidRPr="00B20725">
        <w:rPr>
          <w:rFonts w:ascii="Times New Roman" w:hAnsi="Times New Roman"/>
        </w:rPr>
        <w:t>Dante: Mi scusi tanto ehm…</w:t>
      </w:r>
    </w:p>
    <w:p w:rsidR="008723D7" w:rsidRPr="00B20725" w:rsidRDefault="008723D7" w:rsidP="00FA6395">
      <w:pPr>
        <w:spacing w:line="276" w:lineRule="auto"/>
        <w:rPr>
          <w:rFonts w:ascii="Times New Roman" w:hAnsi="Times New Roman"/>
        </w:rPr>
      </w:pPr>
      <w:r w:rsidRPr="00B20725">
        <w:rPr>
          <w:rFonts w:ascii="Times New Roman" w:hAnsi="Times New Roman"/>
        </w:rPr>
        <w:t>Pier: Messer Pier delle Vigne</w:t>
      </w:r>
    </w:p>
    <w:p w:rsidR="008723D7" w:rsidRPr="00B20725" w:rsidRDefault="008723D7" w:rsidP="00FA6395">
      <w:pPr>
        <w:spacing w:line="276" w:lineRule="auto"/>
        <w:rPr>
          <w:rFonts w:ascii="Times New Roman" w:hAnsi="Times New Roman"/>
        </w:rPr>
      </w:pPr>
      <w:r w:rsidRPr="00B20725">
        <w:rPr>
          <w:rFonts w:ascii="Times New Roman" w:hAnsi="Times New Roman"/>
        </w:rPr>
        <w:t>Dante: Piacere di fare la sua conoscenza io sono Dante, Dante Alighieri, ma… ma lei è proprio QUEL Pier delle Vigne? L’uomo che si suicidò perché accusato di tradimento? (stupito)</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Pier: Allora è così che sono ricordato nel mondo dei vivi…ebbene sì, sono io per mia disgrazia.. ma non fraintenda eh io sono innocente.. </w:t>
      </w:r>
    </w:p>
    <w:p w:rsidR="008723D7" w:rsidRPr="00B20725" w:rsidRDefault="008723D7" w:rsidP="00FA6395">
      <w:pPr>
        <w:spacing w:line="276" w:lineRule="auto"/>
        <w:rPr>
          <w:rFonts w:ascii="Times New Roman" w:hAnsi="Times New Roman"/>
        </w:rPr>
      </w:pPr>
      <w:r w:rsidRPr="00B20725">
        <w:rPr>
          <w:rFonts w:ascii="Times New Roman" w:hAnsi="Times New Roman"/>
        </w:rPr>
        <w:t>Dante: Se lo dice lei..</w:t>
      </w:r>
    </w:p>
    <w:p w:rsidR="008723D7" w:rsidRPr="00B20725" w:rsidRDefault="008723D7" w:rsidP="00FA6395">
      <w:pPr>
        <w:spacing w:line="276" w:lineRule="auto"/>
        <w:rPr>
          <w:rFonts w:ascii="Times New Roman" w:hAnsi="Times New Roman"/>
        </w:rPr>
      </w:pPr>
      <w:r w:rsidRPr="00B20725">
        <w:rPr>
          <w:rFonts w:ascii="Times New Roman" w:hAnsi="Times New Roman"/>
        </w:rPr>
        <w:t>Pier: Ma certo per chi mi ha preso? Ogni accusa è pura falsità. Sono sempre stato un uomo onesto e umile, gran cancelliere al servizio dell’imperatore Federico.. quando i tempi erano ancora buoni io ero ricordato come un illustre poeta di corte e diligente uomo politico! E’ stata l’invidia, sì, l’invidia di voi mortali a farmi cadere in disgrazia e indovinate un po’? Fui accusato di tradimento! Dall’imperatore in persona! Ma tradimento io? NON ESISTE! E come se non bastasse osarono addirittura arrestarmi e accecarmi! Basta! Questa è stata la goccia che ha fatto traboccare il vaso, un insulto troppo grande alla mia dignità. Decisi che non valeva più la pena continuare a vivere..</w:t>
      </w:r>
    </w:p>
    <w:p w:rsidR="008723D7" w:rsidRPr="00B20725" w:rsidRDefault="008723D7" w:rsidP="00FA6395">
      <w:pPr>
        <w:spacing w:line="276" w:lineRule="auto"/>
        <w:rPr>
          <w:rFonts w:ascii="Times New Roman" w:hAnsi="Times New Roman"/>
        </w:rPr>
      </w:pPr>
      <w:r w:rsidRPr="00B20725">
        <w:rPr>
          <w:rFonts w:ascii="Times New Roman" w:hAnsi="Times New Roman"/>
        </w:rPr>
        <w:t>Dante: Ora basta, si calmi (allarmato e spaventato)… ma non riesco ancora a spiegarmi questa strana forma, perché Dio le ha inflitto la punizione di trasformarsi proprio in un albero? Con tutte le pene che ci sono, non manca certo di fantasia..</w:t>
      </w:r>
    </w:p>
    <w:p w:rsidR="008723D7" w:rsidRPr="00B20725" w:rsidRDefault="008723D7" w:rsidP="00FA6395">
      <w:pPr>
        <w:spacing w:line="276" w:lineRule="auto"/>
        <w:rPr>
          <w:rFonts w:ascii="Times New Roman" w:hAnsi="Times New Roman"/>
          <w:i/>
        </w:rPr>
      </w:pPr>
      <w:r w:rsidRPr="00B20725">
        <w:rPr>
          <w:rFonts w:ascii="Times New Roman" w:hAnsi="Times New Roman"/>
          <w:i/>
        </w:rPr>
        <w:t>“Uomini fummo, e or siam fatti sterpi”</w:t>
      </w:r>
    </w:p>
    <w:p w:rsidR="008723D7" w:rsidRPr="00B20725" w:rsidRDefault="008723D7" w:rsidP="00FA6395">
      <w:pPr>
        <w:spacing w:line="276" w:lineRule="auto"/>
        <w:rPr>
          <w:rFonts w:ascii="Times New Roman" w:hAnsi="Times New Roman"/>
        </w:rPr>
      </w:pPr>
      <w:r w:rsidRPr="00B20725">
        <w:rPr>
          <w:rFonts w:ascii="Times New Roman" w:hAnsi="Times New Roman"/>
        </w:rPr>
        <w:t>Pier: Questo è il destino che spetta agli uomini che si macchiano di suicidio. La loro anima inevitabilmente cadrà in questa selva, per volere di Minosse, germoglierà come un seme dentro la pianta, che lo ospiterà per sempre. Le Arpie mangeranno le loro foglie, le strapperanno, infliggeranno loro dolore, per sempre.</w:t>
      </w:r>
    </w:p>
    <w:p w:rsidR="008723D7" w:rsidRPr="00B20725" w:rsidRDefault="008723D7" w:rsidP="00FA6395">
      <w:pPr>
        <w:spacing w:line="276" w:lineRule="auto"/>
        <w:rPr>
          <w:rFonts w:ascii="Times New Roman" w:hAnsi="Times New Roman"/>
        </w:rPr>
      </w:pPr>
      <w:r w:rsidRPr="00B20725">
        <w:rPr>
          <w:rFonts w:ascii="Times New Roman" w:hAnsi="Times New Roman"/>
        </w:rPr>
        <w:t>Dante: Il giorno del giudizio arriverà anche per voi e allora potrete liberarvi..</w:t>
      </w:r>
    </w:p>
    <w:p w:rsidR="008723D7" w:rsidRPr="00B20725" w:rsidRDefault="008723D7" w:rsidP="00FA6395">
      <w:pPr>
        <w:spacing w:line="276" w:lineRule="auto"/>
        <w:rPr>
          <w:rFonts w:ascii="Times New Roman" w:hAnsi="Times New Roman"/>
        </w:rPr>
      </w:pPr>
      <w:r w:rsidRPr="00B20725">
        <w:rPr>
          <w:rFonts w:ascii="Times New Roman" w:hAnsi="Times New Roman"/>
        </w:rPr>
        <w:t>Pier: Non osare pronunciare questo sciagurato momento! Tutti noi lo temiamo. Dal quel momento, infatti, potremo riavere i nostri corpi, ma solo per essere appesi ai nostri stessi rami, così da poterli contemplare in eterno, ricordando e rimpiangendo i giorni trascorsi da vivi.</w:t>
      </w:r>
    </w:p>
    <w:p w:rsidR="008723D7" w:rsidRPr="00B20725" w:rsidRDefault="008723D7" w:rsidP="00FA6395">
      <w:pPr>
        <w:spacing w:line="276" w:lineRule="auto"/>
        <w:rPr>
          <w:rFonts w:ascii="Times New Roman" w:hAnsi="Times New Roman"/>
        </w:rPr>
      </w:pPr>
      <w:r w:rsidRPr="00B20725">
        <w:rPr>
          <w:rFonts w:ascii="Times New Roman" w:hAnsi="Times New Roman"/>
        </w:rPr>
        <w:t>Dante: Povero sventurato, vittima delle malelingue e poi di se stesso, la vita però è sacra, e io sono qui per migliorare la mia e quella di tutti gli uomini. Ti dico dunque…</w:t>
      </w:r>
    </w:p>
    <w:p w:rsidR="008723D7" w:rsidRPr="00B20725" w:rsidRDefault="008723D7" w:rsidP="00FA6395">
      <w:pPr>
        <w:spacing w:line="276" w:lineRule="auto"/>
        <w:rPr>
          <w:rFonts w:ascii="Times New Roman" w:hAnsi="Times New Roman"/>
        </w:rPr>
      </w:pPr>
      <w:r w:rsidRPr="00B20725">
        <w:rPr>
          <w:rFonts w:ascii="Times New Roman" w:hAnsi="Times New Roman"/>
        </w:rPr>
        <w:t>Virgilio: Eh, poeta.. guarda che il viaggio è ancora lungo!</w:t>
      </w:r>
    </w:p>
    <w:p w:rsidR="008723D7" w:rsidRPr="00B20725" w:rsidRDefault="008723D7" w:rsidP="00FA6395">
      <w:pPr>
        <w:spacing w:line="276" w:lineRule="auto"/>
        <w:rPr>
          <w:rFonts w:ascii="Times New Roman" w:hAnsi="Times New Roman"/>
        </w:rPr>
      </w:pPr>
      <w:r w:rsidRPr="00B20725">
        <w:rPr>
          <w:rFonts w:ascii="Times New Roman" w:hAnsi="Times New Roman"/>
        </w:rPr>
        <w:t>Dante: Sì sì arrivo! Non lasciarmi qui da solo!</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PARTE SESTA</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Virgilio e Dante sono all’interno dell’ottavo cerchio, nell’ottava bolgia, dove sono puniti i consiglieri fraudolenti. Virgilio descrive la pena per le anime che sono tormentate all’interno di fiamme a forma di lingua. Dante è molto interessato ad una fiamma a forma di lingua biforcuta. Virgilio spiega a Dante che all’interno della fiamma vi sono le anime di Ulisse e Diomede, punite per i numerosi inganni compiuti durante la loro vita. </w:t>
      </w:r>
    </w:p>
    <w:p w:rsidR="008723D7" w:rsidRPr="00B20725" w:rsidRDefault="008723D7" w:rsidP="00FA6395">
      <w:pPr>
        <w:spacing w:line="276" w:lineRule="auto"/>
        <w:rPr>
          <w:rFonts w:ascii="Times New Roman" w:hAnsi="Times New Roman"/>
        </w:rPr>
      </w:pPr>
      <w:r w:rsidRPr="00B20725">
        <w:rPr>
          <w:rFonts w:ascii="Times New Roman" w:hAnsi="Times New Roman"/>
        </w:rPr>
        <w:t>Virgilio aspetta che le fiamme si avvicinino a lui e pone loro delle domande.</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 [dialogo Virgilio-Ulisse]</w:t>
      </w:r>
    </w:p>
    <w:p w:rsidR="008723D7" w:rsidRPr="00B20725" w:rsidRDefault="008723D7" w:rsidP="00FA6395">
      <w:pPr>
        <w:spacing w:line="276" w:lineRule="auto"/>
        <w:rPr>
          <w:rFonts w:ascii="Times New Roman" w:hAnsi="Times New Roman"/>
        </w:rPr>
      </w:pPr>
      <w:r w:rsidRPr="00B20725">
        <w:rPr>
          <w:rFonts w:ascii="Times New Roman" w:hAnsi="Times New Roman"/>
        </w:rPr>
        <w:t>Virgilio chiede a Ulisse come sia morto ed egli racconta la sua storia.</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PARTE SETTIMA</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Dante nella ghiacciaia del Cocito è attratto dalla figura di un dannato che rode la nuca ad un altro. </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r w:rsidRPr="00B20725">
        <w:rPr>
          <w:rFonts w:ascii="Times New Roman" w:hAnsi="Times New Roman"/>
        </w:rPr>
        <w:t>[dialogo Dante-Ugolino]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Ugolino:- Allora, la seconda portata!-</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Chi è quest'anima dannata che strilla?-</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Ce l'hai la lingua? Chiediglielo, no? Perchè devi sempre scocciarmi?-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Va bene, va bene, non ti arrabbiare! Ehm... scusi?</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Ugolino:- Che c'è? Su, spicciamoci, che ho fame io!-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Sì, sì, volevo solo... insomma... sa, io sono qui in visita e mi interesserebbe conoscere la sua storia, ecco.-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Ugolino:- Se proprio insiste, mentre aspettiamo... io sono il famoso Conte Ugolino della Gherardesca, che lei conoscerà di certo, giacchè è fiorentino. Sto aspettando l'arcivescovo Ruggieri, la mia pena in questo luogo maledetto consiste nel rodergli la testa.-</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Oh, che orrore! Mi sento svenire!-</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Virgilio:- Ecco cominciamo-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Ugolino:- No, no, non svenga, che ho appena iniziato il racconto!-</w:t>
      </w:r>
    </w:p>
    <w:p w:rsidR="008723D7" w:rsidRPr="00B20725" w:rsidRDefault="008723D7" w:rsidP="00FA6395">
      <w:pPr>
        <w:widowControl w:val="0"/>
        <w:autoSpaceDE w:val="0"/>
        <w:autoSpaceDN w:val="0"/>
        <w:adjustRightInd w:val="0"/>
        <w:spacing w:line="276" w:lineRule="auto"/>
        <w:rPr>
          <w:rFonts w:ascii="Times New Roman" w:hAnsi="Times New Roman"/>
        </w:rPr>
      </w:pPr>
      <w:r w:rsidRPr="00B20725">
        <w:rPr>
          <w:rFonts w:ascii="Times New Roman" w:hAnsi="Times New Roman"/>
        </w:rPr>
        <w:t>Dante:- Sì, sì, non svengo... tanto so che mi toccherà ascoltare anche il motivo di tale orrore.-</w:t>
      </w: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Ugolino:- Infatti... deve sapere che sono originario di Pisa. Appartenevo ad una famiglia ghibellina di origine lombarda. Divenni poi suocero di Giovanni Visconti, capo della parte guelfa di Pisa e non esitai ad allearmi con lui per interesse, tradendo la mia fede...-</w:t>
      </w: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Dante:- Ah, è tutto qui? Mica è così grave, sapesse quanti uomini politici passano da una parte all'altra! Deve aver fatto qualcos'altro, oppure Minosse quel giorno aveva la luna storta!-</w:t>
      </w: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Ugolino:- Senta, stia zitto che sto parlando io! Allora, dicevo che per un po' riuscii a fare i miei interessi in Maremma e in Sardegna ma, siccome la ghibellina Pisa è conosciuta per la sua avidità, riuscì a bandirmi. Non avevano tenuto conto di che abile manovratore fossi e anche grazie agli intrallazzi con Firenze e la Lega Guelfa rientrai a Pisa e la governai come podestà. Poi dopo la disgrazia della Meloria il mio potere iniziò a vacillare, tanto che quel disgraziato dell'arcivescovo Ruggieri, approfittando della mia assenza, rovesciò il governo. Dopo avermi attirato con un pretesto in città, mi rinchiuse con i miei parenti più cari nella torre della Fame e feci la fine che tutti conoscono. Lei poi, dottor Dante, ingigantirà molto l'episodio, lasciando in sospeso il pubblico con la frase “Poscia, più che 'l dolor, potè il digiuno”.-</w:t>
      </w: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Dante:- In effetti, nessuno ancora sa esattamente cosa sia successo veramente con i suoi figli e nipoti là in quella torre. Per cortesia, ce lo racconti.-</w:t>
      </w: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Ugolino:- Beh, non lo saprà certo adesso! Ora se volete scusarmi, vedo l'arcivescovo che sta tornando... e insieme a lui mi sta tornando anche un certo languorino...-</w:t>
      </w:r>
    </w:p>
    <w:p w:rsidR="008723D7" w:rsidRPr="00B20725" w:rsidRDefault="008723D7" w:rsidP="00FA6395">
      <w:pPr>
        <w:widowControl w:val="0"/>
        <w:autoSpaceDE w:val="0"/>
        <w:autoSpaceDN w:val="0"/>
        <w:adjustRightInd w:val="0"/>
        <w:spacing w:line="276" w:lineRule="auto"/>
        <w:jc w:val="both"/>
        <w:rPr>
          <w:rFonts w:ascii="Times New Roman" w:hAnsi="Times New Roman"/>
        </w:rPr>
      </w:pPr>
    </w:p>
    <w:p w:rsidR="008723D7" w:rsidRPr="00B20725" w:rsidRDefault="008723D7" w:rsidP="00FA6395">
      <w:pPr>
        <w:widowControl w:val="0"/>
        <w:autoSpaceDE w:val="0"/>
        <w:autoSpaceDN w:val="0"/>
        <w:adjustRightInd w:val="0"/>
        <w:spacing w:line="276" w:lineRule="auto"/>
        <w:jc w:val="both"/>
        <w:rPr>
          <w:rFonts w:ascii="Times New Roman" w:hAnsi="Times New Roman"/>
          <w:i/>
        </w:rPr>
      </w:pPr>
      <w:r w:rsidRPr="00B20725">
        <w:rPr>
          <w:rFonts w:ascii="Times New Roman" w:hAnsi="Times New Roman"/>
        </w:rPr>
        <w:t xml:space="preserve">VERSI DI DANTE:            </w:t>
      </w:r>
      <w:r w:rsidRPr="00B20725">
        <w:rPr>
          <w:rFonts w:ascii="Times New Roman" w:hAnsi="Times New Roman"/>
          <w:i/>
        </w:rPr>
        <w:t>Ahi Pisa, vituperio delle genti</w:t>
      </w:r>
    </w:p>
    <w:p w:rsidR="008723D7" w:rsidRPr="00B20725" w:rsidRDefault="008723D7" w:rsidP="00FA6395">
      <w:pPr>
        <w:widowControl w:val="0"/>
        <w:autoSpaceDE w:val="0"/>
        <w:autoSpaceDN w:val="0"/>
        <w:adjustRightInd w:val="0"/>
        <w:spacing w:line="276" w:lineRule="auto"/>
        <w:jc w:val="both"/>
        <w:rPr>
          <w:rFonts w:ascii="Times New Roman" w:hAnsi="Times New Roman"/>
          <w:i/>
        </w:rPr>
      </w:pPr>
      <w:r w:rsidRPr="00B20725">
        <w:rPr>
          <w:rFonts w:ascii="Times New Roman" w:hAnsi="Times New Roman"/>
          <w:i/>
        </w:rPr>
        <w:t xml:space="preserve">                                 del bel paese là dove 'l sì suona</w:t>
      </w:r>
    </w:p>
    <w:p w:rsidR="008723D7" w:rsidRPr="00B20725" w:rsidRDefault="008723D7" w:rsidP="00FA6395">
      <w:pPr>
        <w:widowControl w:val="0"/>
        <w:autoSpaceDE w:val="0"/>
        <w:autoSpaceDN w:val="0"/>
        <w:adjustRightInd w:val="0"/>
        <w:spacing w:line="276" w:lineRule="auto"/>
        <w:jc w:val="both"/>
        <w:rPr>
          <w:rFonts w:ascii="Times New Roman" w:hAnsi="Times New Roman"/>
          <w:i/>
        </w:rPr>
      </w:pPr>
      <w:r w:rsidRPr="00B20725">
        <w:rPr>
          <w:rFonts w:ascii="Times New Roman" w:hAnsi="Times New Roman"/>
          <w:i/>
        </w:rPr>
        <w:t xml:space="preserve">                                 poi che i vicini a te punir son lenti,</w:t>
      </w:r>
    </w:p>
    <w:p w:rsidR="008723D7" w:rsidRPr="00B20725" w:rsidRDefault="008723D7" w:rsidP="00FA6395">
      <w:pPr>
        <w:widowControl w:val="0"/>
        <w:autoSpaceDE w:val="0"/>
        <w:autoSpaceDN w:val="0"/>
        <w:adjustRightInd w:val="0"/>
        <w:spacing w:line="276" w:lineRule="auto"/>
        <w:jc w:val="both"/>
        <w:rPr>
          <w:rFonts w:ascii="Times New Roman" w:hAnsi="Times New Roman"/>
          <w:i/>
        </w:rPr>
      </w:pPr>
      <w:r w:rsidRPr="00B20725">
        <w:rPr>
          <w:rFonts w:ascii="Times New Roman" w:hAnsi="Times New Roman"/>
          <w:i/>
        </w:rPr>
        <w:t xml:space="preserve">                                 muovesi la Capraia e la Gorgogna,</w:t>
      </w:r>
    </w:p>
    <w:p w:rsidR="008723D7" w:rsidRPr="00B20725" w:rsidRDefault="008723D7" w:rsidP="00FA6395">
      <w:pPr>
        <w:widowControl w:val="0"/>
        <w:autoSpaceDE w:val="0"/>
        <w:autoSpaceDN w:val="0"/>
        <w:adjustRightInd w:val="0"/>
        <w:spacing w:line="276" w:lineRule="auto"/>
        <w:jc w:val="both"/>
        <w:rPr>
          <w:rFonts w:ascii="Times New Roman" w:hAnsi="Times New Roman"/>
          <w:i/>
        </w:rPr>
      </w:pPr>
      <w:r w:rsidRPr="00B20725">
        <w:rPr>
          <w:rFonts w:ascii="Times New Roman" w:hAnsi="Times New Roman"/>
          <w:i/>
        </w:rPr>
        <w:t xml:space="preserve">                                 e faccian siepe in Arno in su la foce,</w:t>
      </w:r>
    </w:p>
    <w:p w:rsidR="008723D7" w:rsidRPr="00B20725" w:rsidRDefault="008723D7" w:rsidP="00FA6395">
      <w:pPr>
        <w:widowControl w:val="0"/>
        <w:autoSpaceDE w:val="0"/>
        <w:autoSpaceDN w:val="0"/>
        <w:adjustRightInd w:val="0"/>
        <w:spacing w:line="276" w:lineRule="auto"/>
        <w:jc w:val="both"/>
        <w:rPr>
          <w:rFonts w:ascii="Times New Roman" w:hAnsi="Times New Roman"/>
          <w:i/>
        </w:rPr>
      </w:pPr>
      <w:r w:rsidRPr="00B20725">
        <w:rPr>
          <w:rFonts w:ascii="Times New Roman" w:hAnsi="Times New Roman"/>
          <w:i/>
        </w:rPr>
        <w:t xml:space="preserve">                                 sì ch'elli annieghi in te ogni persona!</w:t>
      </w:r>
    </w:p>
    <w:p w:rsidR="008723D7" w:rsidRPr="00B20725" w:rsidRDefault="008723D7" w:rsidP="00FA6395">
      <w:pPr>
        <w:widowControl w:val="0"/>
        <w:autoSpaceDE w:val="0"/>
        <w:autoSpaceDN w:val="0"/>
        <w:adjustRightInd w:val="0"/>
        <w:spacing w:line="276" w:lineRule="auto"/>
        <w:jc w:val="both"/>
        <w:rPr>
          <w:rFonts w:ascii="Times New Roman" w:hAnsi="Times New Roman"/>
          <w:i/>
        </w:rPr>
      </w:pP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Virgilio:-Questo è l'inferno, l'inferno che porta alla durezza del cuore. Certo il tradimento è una colpa terribile, ma ancor più grave è accomunare nella sorte dei padri anche i figli, vittime innocenti della barbarie del mondo.</w:t>
      </w:r>
    </w:p>
    <w:p w:rsidR="008723D7" w:rsidRPr="00B20725" w:rsidRDefault="008723D7" w:rsidP="00FA6395">
      <w:pPr>
        <w:widowControl w:val="0"/>
        <w:autoSpaceDE w:val="0"/>
        <w:autoSpaceDN w:val="0"/>
        <w:adjustRightInd w:val="0"/>
        <w:spacing w:line="276" w:lineRule="auto"/>
        <w:jc w:val="both"/>
        <w:rPr>
          <w:rFonts w:ascii="Times New Roman" w:hAnsi="Times New Roman"/>
        </w:rPr>
      </w:pPr>
    </w:p>
    <w:p w:rsidR="008723D7" w:rsidRPr="00B20725" w:rsidRDefault="008723D7" w:rsidP="00FA6395">
      <w:pPr>
        <w:widowControl w:val="0"/>
        <w:autoSpaceDE w:val="0"/>
        <w:autoSpaceDN w:val="0"/>
        <w:adjustRightInd w:val="0"/>
        <w:spacing w:line="276" w:lineRule="auto"/>
        <w:jc w:val="both"/>
        <w:rPr>
          <w:rFonts w:ascii="Times New Roman" w:hAnsi="Times New Roman"/>
        </w:rPr>
      </w:pPr>
    </w:p>
    <w:p w:rsidR="008723D7" w:rsidRPr="00B20725" w:rsidRDefault="008723D7" w:rsidP="00FA6395">
      <w:pPr>
        <w:widowControl w:val="0"/>
        <w:autoSpaceDE w:val="0"/>
        <w:autoSpaceDN w:val="0"/>
        <w:adjustRightInd w:val="0"/>
        <w:spacing w:line="276" w:lineRule="auto"/>
        <w:jc w:val="both"/>
        <w:rPr>
          <w:rFonts w:ascii="Times New Roman" w:hAnsi="Times New Roman"/>
        </w:rPr>
      </w:pPr>
    </w:p>
    <w:p w:rsidR="008723D7" w:rsidRPr="00B20725" w:rsidRDefault="008723D7" w:rsidP="00FA6395">
      <w:pPr>
        <w:widowControl w:val="0"/>
        <w:autoSpaceDE w:val="0"/>
        <w:autoSpaceDN w:val="0"/>
        <w:adjustRightInd w:val="0"/>
        <w:spacing w:line="276" w:lineRule="auto"/>
        <w:jc w:val="both"/>
        <w:rPr>
          <w:rFonts w:ascii="Times New Roman" w:hAnsi="Times New Roman"/>
        </w:rPr>
      </w:pPr>
    </w:p>
    <w:p w:rsidR="008723D7" w:rsidRPr="00B20725" w:rsidRDefault="008723D7" w:rsidP="00FA6395">
      <w:pPr>
        <w:widowControl w:val="0"/>
        <w:autoSpaceDE w:val="0"/>
        <w:autoSpaceDN w:val="0"/>
        <w:adjustRightInd w:val="0"/>
        <w:spacing w:line="276" w:lineRule="auto"/>
        <w:jc w:val="both"/>
        <w:rPr>
          <w:rFonts w:ascii="Times New Roman" w:hAnsi="Times New Roman"/>
        </w:rPr>
      </w:pPr>
      <w:r w:rsidRPr="00B20725">
        <w:rPr>
          <w:rFonts w:ascii="Times New Roman" w:hAnsi="Times New Roman"/>
        </w:rPr>
        <w:t>PARTE OTTAVA</w:t>
      </w:r>
    </w:p>
    <w:p w:rsidR="008723D7" w:rsidRPr="00B20725" w:rsidRDefault="008723D7" w:rsidP="00FA6395">
      <w:pPr>
        <w:pStyle w:val="NormalWeb"/>
        <w:spacing w:line="276" w:lineRule="auto"/>
      </w:pPr>
      <w:r w:rsidRPr="00B20725">
        <w:rPr>
          <w:i/>
          <w:iCs/>
        </w:rPr>
        <w:t>Sul palco c'è Lucifero con una catena per ognuno dei quattro arti. Ogni catena è tenuta da una persona.</w:t>
      </w:r>
    </w:p>
    <w:p w:rsidR="008723D7" w:rsidRPr="00B20725" w:rsidRDefault="008723D7" w:rsidP="00FA6395">
      <w:pPr>
        <w:pStyle w:val="NormalWeb"/>
        <w:spacing w:line="276" w:lineRule="auto"/>
      </w:pPr>
      <w:r w:rsidRPr="00B20725">
        <w:rPr>
          <w:i/>
          <w:iCs/>
        </w:rPr>
        <w:t>"Vexilla regis prodeunt inferni"</w:t>
      </w:r>
    </w:p>
    <w:p w:rsidR="008723D7" w:rsidRPr="00B20725" w:rsidRDefault="008723D7" w:rsidP="00FA6395">
      <w:pPr>
        <w:pStyle w:val="NormalWeb"/>
        <w:spacing w:line="276" w:lineRule="auto"/>
      </w:pPr>
      <w:r w:rsidRPr="00B20725">
        <w:t>VIRGILIO: Eccoci Dante! Siamo quasi arrivati alla fine! Senti che freddo.</w:t>
      </w:r>
    </w:p>
    <w:p w:rsidR="008723D7" w:rsidRPr="00B20725" w:rsidRDefault="008723D7" w:rsidP="00FA6395">
      <w:pPr>
        <w:pStyle w:val="NormalWeb"/>
        <w:spacing w:line="276" w:lineRule="auto"/>
      </w:pPr>
      <w:r w:rsidRPr="00B20725">
        <w:t xml:space="preserve">DANTE: </w:t>
      </w:r>
      <w:r w:rsidRPr="00B20725">
        <w:rPr>
          <w:i/>
          <w:iCs/>
        </w:rPr>
        <w:t xml:space="preserve">(nota Lucifero) </w:t>
      </w:r>
      <w:r w:rsidRPr="00B20725">
        <w:t>E quello chi è?</w:t>
      </w:r>
    </w:p>
    <w:p w:rsidR="008723D7" w:rsidRPr="00B20725" w:rsidRDefault="008723D7" w:rsidP="00FA6395">
      <w:pPr>
        <w:pStyle w:val="NormalWeb"/>
        <w:spacing w:line="276" w:lineRule="auto"/>
      </w:pPr>
      <w:r w:rsidRPr="00B20725">
        <w:t>VIRGILIO: Quello è la malvagità in persona, il diavolo, il maligno, l'origine di ogni peccato e corruzione! Evitiamo il suo sguardo!</w:t>
      </w:r>
    </w:p>
    <w:p w:rsidR="008723D7" w:rsidRPr="00B20725" w:rsidRDefault="008723D7" w:rsidP="00FA6395">
      <w:pPr>
        <w:pStyle w:val="NormalWeb"/>
        <w:spacing w:line="276" w:lineRule="auto"/>
      </w:pPr>
      <w:r w:rsidRPr="00B20725">
        <w:t>"</w:t>
      </w:r>
      <w:r w:rsidRPr="00B20725">
        <w:rPr>
          <w:i/>
          <w:iCs/>
        </w:rPr>
        <w:t>Lo 'mperador del doloroso regno</w:t>
      </w:r>
    </w:p>
    <w:p w:rsidR="008723D7" w:rsidRPr="00B20725" w:rsidRDefault="008723D7" w:rsidP="00FA6395">
      <w:pPr>
        <w:pStyle w:val="NormalWeb"/>
        <w:spacing w:line="276" w:lineRule="auto"/>
      </w:pPr>
      <w:r w:rsidRPr="00B20725">
        <w:rPr>
          <w:i/>
          <w:iCs/>
        </w:rPr>
        <w:t>da mezzo 'l petto uscia fuor de la ghiaccia;</w:t>
      </w:r>
    </w:p>
    <w:p w:rsidR="008723D7" w:rsidRPr="00B20725" w:rsidRDefault="008723D7" w:rsidP="00FA6395">
      <w:pPr>
        <w:pStyle w:val="NormalWeb"/>
        <w:spacing w:line="276" w:lineRule="auto"/>
      </w:pPr>
      <w:r w:rsidRPr="00B20725">
        <w:rPr>
          <w:i/>
          <w:iCs/>
        </w:rPr>
        <w:t>e più con un gigante io mi convegno"</w:t>
      </w:r>
    </w:p>
    <w:p w:rsidR="008723D7" w:rsidRPr="00B20725" w:rsidRDefault="008723D7" w:rsidP="00FA6395">
      <w:pPr>
        <w:pStyle w:val="NormalWeb"/>
        <w:spacing w:line="276" w:lineRule="auto"/>
      </w:pPr>
      <w:r w:rsidRPr="00B20725">
        <w:rPr>
          <w:i/>
          <w:iCs/>
        </w:rPr>
        <w:t>S'el fu sì bel com'elli è ora brutto,</w:t>
      </w:r>
    </w:p>
    <w:p w:rsidR="008723D7" w:rsidRPr="00B20725" w:rsidRDefault="008723D7" w:rsidP="00FA6395">
      <w:pPr>
        <w:pStyle w:val="NormalWeb"/>
        <w:spacing w:line="276" w:lineRule="auto"/>
      </w:pPr>
      <w:r w:rsidRPr="00B20725">
        <w:rPr>
          <w:i/>
          <w:iCs/>
        </w:rPr>
        <w:t>e contra 'l suo fattore alzò le ciglia,</w:t>
      </w:r>
    </w:p>
    <w:p w:rsidR="008723D7" w:rsidRPr="00B20725" w:rsidRDefault="008723D7" w:rsidP="00FA6395">
      <w:pPr>
        <w:pStyle w:val="NormalWeb"/>
        <w:spacing w:line="276" w:lineRule="auto"/>
      </w:pPr>
      <w:r w:rsidRPr="00B20725">
        <w:rPr>
          <w:i/>
          <w:iCs/>
        </w:rPr>
        <w:t>ben dee da lui proceder ogne lutto"</w:t>
      </w:r>
    </w:p>
    <w:p w:rsidR="008723D7" w:rsidRPr="00B20725" w:rsidRDefault="008723D7" w:rsidP="00FA6395">
      <w:pPr>
        <w:pStyle w:val="NormalWeb"/>
        <w:spacing w:line="276" w:lineRule="auto"/>
      </w:pPr>
      <w:r w:rsidRPr="00B20725">
        <w:t>DANTE: Quindi è lui che ha creato l'Inferno con la sua caduta?</w:t>
      </w:r>
    </w:p>
    <w:p w:rsidR="008723D7" w:rsidRPr="00B20725" w:rsidRDefault="008723D7" w:rsidP="00FA6395">
      <w:pPr>
        <w:pStyle w:val="NormalWeb"/>
        <w:spacing w:line="276" w:lineRule="auto"/>
      </w:pPr>
      <w:r w:rsidRPr="00B20725">
        <w:t>VIRGILIO: Esattamente! Fu gettato dal Paradiso sulla Terra, ma neanche la Terra volle accoglierlo e si aprì facendolo precipitare qui, nelle oscure profondità!</w:t>
      </w:r>
    </w:p>
    <w:p w:rsidR="008723D7" w:rsidRPr="00B20725" w:rsidRDefault="008723D7" w:rsidP="00FA6395">
      <w:pPr>
        <w:pStyle w:val="NormalWeb"/>
        <w:spacing w:line="276" w:lineRule="auto"/>
      </w:pPr>
      <w:r w:rsidRPr="00B20725">
        <w:t>LUCIFERO: Sembra tutto così lineare e giustificabile... La normalità con cui la racconti è spiazzante...</w:t>
      </w:r>
    </w:p>
    <w:p w:rsidR="008723D7" w:rsidRPr="00B20725" w:rsidRDefault="008723D7" w:rsidP="00FA6395">
      <w:pPr>
        <w:pStyle w:val="NormalWeb"/>
        <w:spacing w:line="276" w:lineRule="auto"/>
      </w:pPr>
      <w:r w:rsidRPr="00B20725">
        <w:t>VIRGILIO: Non è forse andata così diabolica creatura?!</w:t>
      </w:r>
    </w:p>
    <w:p w:rsidR="008723D7" w:rsidRPr="00B20725" w:rsidRDefault="008723D7" w:rsidP="00FA6395">
      <w:pPr>
        <w:pStyle w:val="NormalWeb"/>
        <w:spacing w:line="276" w:lineRule="auto"/>
      </w:pPr>
      <w:r w:rsidRPr="00B20725">
        <w:t>LUCIFERO: Basta chiamarmi con quei nomi di disprezzo! Il mio nome è Lucifero, significa Portatore di Luce, lo so sembra strano che proprio il Portatore di Luce viva nelle tenebre più profonde... ma il destino ha voluto così...</w:t>
      </w:r>
    </w:p>
    <w:p w:rsidR="008723D7" w:rsidRPr="00B20725" w:rsidRDefault="008723D7" w:rsidP="00FA6395">
      <w:pPr>
        <w:pStyle w:val="NormalWeb"/>
        <w:spacing w:line="276" w:lineRule="auto"/>
      </w:pPr>
      <w:r w:rsidRPr="00B20725">
        <w:t>DANTE: Io non capisco... tu non sei forse un demone? Sei o no il padrone dell'Inferno?</w:t>
      </w:r>
    </w:p>
    <w:p w:rsidR="008723D7" w:rsidRPr="00B20725" w:rsidRDefault="008723D7" w:rsidP="00FA6395">
      <w:pPr>
        <w:pStyle w:val="NormalWeb"/>
        <w:spacing w:line="276" w:lineRule="auto"/>
      </w:pPr>
      <w:r w:rsidRPr="00B20725">
        <w:t>VIRGILIO: Ti ha fatto una domanda, rispondi demone!</w:t>
      </w:r>
    </w:p>
    <w:p w:rsidR="008723D7" w:rsidRPr="00B20725" w:rsidRDefault="008723D7" w:rsidP="00FA6395">
      <w:pPr>
        <w:pStyle w:val="NormalWeb"/>
        <w:spacing w:line="276" w:lineRule="auto"/>
      </w:pPr>
      <w:r w:rsidRPr="00B20725">
        <w:t>LUCIFERO: Io ero un angelo, il più bello tra gli angeli ed anche il più amato, almeno così credevo... Ma la mia superbia, la mia vanità mi travolsero e mi ribellai;</w:t>
      </w:r>
      <w:r w:rsidRPr="00B20725">
        <w:rPr>
          <w:color w:val="800000"/>
        </w:rPr>
        <w:t xml:space="preserve"> </w:t>
      </w:r>
      <w:r w:rsidRPr="00B20725">
        <w:rPr>
          <w:color w:val="1C1C1C"/>
        </w:rPr>
        <w:t>fui cacciato dalla mia casa, esiliato e catapultato sulla Terra, dove speravo di essere ben voluto. Anch’io, come te, andavo in cerca dell’ Amore, ciò a cui ogni creatura tende. Ma neanche la Terra</w:t>
      </w:r>
      <w:r w:rsidRPr="00B20725">
        <w:t xml:space="preserve"> mi accolse nel suo grembo, e quindi creai l'inferno: un posto di esilio, un riparo</w:t>
      </w:r>
      <w:r w:rsidRPr="00B20725">
        <w:rPr>
          <w:color w:val="1C1C1C"/>
        </w:rPr>
        <w:t xml:space="preserve"> per i disprezzati, per gli emarginati, per quelli che come me hanno fatto prevalere le tenebre alla luce.</w:t>
      </w:r>
    </w:p>
    <w:p w:rsidR="008723D7" w:rsidRPr="00B20725" w:rsidRDefault="008723D7" w:rsidP="00FA6395">
      <w:pPr>
        <w:pStyle w:val="NormalWeb"/>
        <w:spacing w:line="276" w:lineRule="auto"/>
      </w:pPr>
      <w:r w:rsidRPr="00B20725">
        <w:rPr>
          <w:color w:val="1C1C1C"/>
        </w:rPr>
        <w:t>DANTE: Che triste sorte...</w:t>
      </w:r>
    </w:p>
    <w:p w:rsidR="008723D7" w:rsidRPr="00B20725" w:rsidRDefault="008723D7" w:rsidP="00FA6395">
      <w:pPr>
        <w:pStyle w:val="NormalWeb"/>
        <w:spacing w:line="276" w:lineRule="auto"/>
      </w:pPr>
      <w:r w:rsidRPr="00B20725">
        <w:t>VIRGILIO: Se l'è meritata! E' la giusta punizione divina per quelli come lui!</w:t>
      </w:r>
    </w:p>
    <w:p w:rsidR="008723D7" w:rsidRPr="00B20725" w:rsidRDefault="008723D7" w:rsidP="00FA6395">
      <w:pPr>
        <w:pStyle w:val="NormalWeb"/>
        <w:spacing w:line="276" w:lineRule="auto"/>
      </w:pPr>
      <w:r w:rsidRPr="00B20725">
        <w:t xml:space="preserve">LUCIFERO: Dipende dai punti di vista... tu umano lo sai, anche la giustizia dipende dal modo in cui si guarda la realtà. Certo anche io ho le mie colpe, come tutti. </w:t>
      </w:r>
    </w:p>
    <w:p w:rsidR="008723D7" w:rsidRPr="00B20725" w:rsidRDefault="008723D7" w:rsidP="00FA6395">
      <w:pPr>
        <w:pStyle w:val="NormalWeb"/>
        <w:spacing w:line="276" w:lineRule="auto"/>
      </w:pPr>
      <w:r w:rsidRPr="00B20725">
        <w:t>Ma una cosa è certa: non sono io che induco al peccato e alla rovina. Siete voi uomini che scegliete di peccare, siete voi che con le vostre guerre trucidate innocenti, voi che siete corrotti e maligni. E' facile dare la colpa di tutto il male del mondo a me, levarsi le proprie responsabilità giudicandomi colpevole di ogni malvagità.</w:t>
      </w:r>
    </w:p>
    <w:p w:rsidR="008723D7" w:rsidRPr="00B20725" w:rsidRDefault="008723D7" w:rsidP="00FA6395">
      <w:pPr>
        <w:pStyle w:val="NormalWeb"/>
        <w:spacing w:line="276" w:lineRule="auto"/>
      </w:pPr>
      <w:r w:rsidRPr="00B20725">
        <w:t>L'Inferno o il Paradiso è una questione di scelta di vita. Scelta che spetta a voi soltanto.</w:t>
      </w:r>
    </w:p>
    <w:p w:rsidR="008723D7" w:rsidRPr="00B20725" w:rsidRDefault="008723D7" w:rsidP="00FA6395">
      <w:pPr>
        <w:pStyle w:val="NormalWeb"/>
        <w:spacing w:line="276" w:lineRule="auto"/>
      </w:pPr>
      <w:r w:rsidRPr="00B20725">
        <w:t>DANTE: Provo pietà per te e per tutte le anime dell'inferno.</w:t>
      </w:r>
    </w:p>
    <w:p w:rsidR="008723D7" w:rsidRPr="00B20725" w:rsidRDefault="008723D7" w:rsidP="00FA6395">
      <w:pPr>
        <w:pStyle w:val="NormalWeb"/>
        <w:spacing w:line="276" w:lineRule="auto"/>
      </w:pPr>
      <w:r w:rsidRPr="00B20725">
        <w:t>LUCIFERO: Non provare pietà per i morti, provala per i vivi piuttosto.</w:t>
      </w:r>
    </w:p>
    <w:p w:rsidR="008723D7" w:rsidRPr="00B20725" w:rsidRDefault="008723D7" w:rsidP="00FA6395">
      <w:pPr>
        <w:pStyle w:val="NormalWeb"/>
        <w:spacing w:line="276" w:lineRule="auto"/>
      </w:pPr>
      <w:r w:rsidRPr="00B20725">
        <w:t xml:space="preserve">VIRGILIO: Lucifero, non è forse vero che il tuo scopo è la rovina del mondo? </w:t>
      </w:r>
    </w:p>
    <w:p w:rsidR="008723D7" w:rsidRPr="00B20725" w:rsidRDefault="008723D7" w:rsidP="00FA6395">
      <w:pPr>
        <w:pStyle w:val="NormalWeb"/>
        <w:spacing w:line="276" w:lineRule="auto"/>
      </w:pPr>
      <w:r w:rsidRPr="00B20725">
        <w:t>LUCIFERO: Il mio sogno sarebbe ritornare alla mia vita, ritornare a sentire il calore dell'Amore. La solitudine non piace a nessuno, l'oscurità è un rifugio, non una casa. Non è forse vero che è l'Amore l'unico scopo a cui ognuno nel profondo tende?</w:t>
      </w:r>
    </w:p>
    <w:p w:rsidR="008723D7" w:rsidRPr="00B20725" w:rsidRDefault="008723D7" w:rsidP="00FA6395">
      <w:pPr>
        <w:pStyle w:val="NormalWeb"/>
        <w:spacing w:line="276" w:lineRule="auto"/>
      </w:pPr>
      <w:r w:rsidRPr="00B20725">
        <w:t>DANTE: Forse hai ragione...</w:t>
      </w:r>
    </w:p>
    <w:p w:rsidR="008723D7" w:rsidRPr="00B20725" w:rsidRDefault="008723D7" w:rsidP="00FA6395">
      <w:pPr>
        <w:pStyle w:val="NormalWeb"/>
        <w:spacing w:line="276" w:lineRule="auto"/>
      </w:pPr>
      <w:r w:rsidRPr="00B20725">
        <w:t>VIRGILIO: O forse no...</w:t>
      </w:r>
    </w:p>
    <w:p w:rsidR="008723D7" w:rsidRPr="00B20725" w:rsidRDefault="008723D7" w:rsidP="00FA6395">
      <w:pPr>
        <w:pStyle w:val="NormalWeb"/>
        <w:spacing w:line="276" w:lineRule="auto"/>
      </w:pPr>
      <w:r w:rsidRPr="00B20725">
        <w:t>LUCIFERO: Dove siete diretti?</w:t>
      </w:r>
    </w:p>
    <w:p w:rsidR="008723D7" w:rsidRPr="00B20725" w:rsidRDefault="008723D7" w:rsidP="00FA6395">
      <w:pPr>
        <w:pStyle w:val="NormalWeb"/>
        <w:spacing w:line="276" w:lineRule="auto"/>
      </w:pPr>
      <w:r w:rsidRPr="00B20725">
        <w:t>VIRGILIO: Non è affar tuo. E comunque lo sai.</w:t>
      </w:r>
    </w:p>
    <w:p w:rsidR="008723D7" w:rsidRPr="00B20725" w:rsidRDefault="008723D7" w:rsidP="00FA6395">
      <w:pPr>
        <w:pStyle w:val="NormalWeb"/>
        <w:spacing w:line="276" w:lineRule="auto"/>
      </w:pPr>
      <w:r w:rsidRPr="00B20725">
        <w:t>LUCIFERO: Era solo un modo per parlare... Portate i miei saluti alle alte sfere.</w:t>
      </w:r>
    </w:p>
    <w:p w:rsidR="008723D7" w:rsidRPr="00B20725" w:rsidRDefault="008723D7" w:rsidP="00FA6395">
      <w:pPr>
        <w:pStyle w:val="NormalWeb"/>
        <w:spacing w:line="276" w:lineRule="auto"/>
      </w:pPr>
      <w:r w:rsidRPr="00B20725">
        <w:t>DANTE: Quindi tu non vorresti nient'altro oltre l'Amore?</w:t>
      </w:r>
    </w:p>
    <w:p w:rsidR="008723D7" w:rsidRPr="00B20725" w:rsidRDefault="008723D7" w:rsidP="00FA6395">
      <w:pPr>
        <w:pStyle w:val="NormalWeb"/>
        <w:spacing w:line="276" w:lineRule="auto"/>
      </w:pPr>
      <w:r w:rsidRPr="00B20725">
        <w:t>LUCIFERO: Stai pensando a qualche malvagio piano vendicativo e distruttivo? No.. Vorrei solo tornare ad essere libero di volare nella luce.</w:t>
      </w:r>
    </w:p>
    <w:p w:rsidR="008723D7" w:rsidRPr="00B20725" w:rsidRDefault="008723D7" w:rsidP="00FA6395">
      <w:pPr>
        <w:pStyle w:val="NormalWeb"/>
        <w:spacing w:line="276" w:lineRule="auto"/>
      </w:pPr>
      <w:r w:rsidRPr="00B20725">
        <w:t>DANTE: Ora devo andare... C'è qualcuno che mi aspetta lassù.</w:t>
      </w:r>
    </w:p>
    <w:p w:rsidR="008723D7" w:rsidRPr="00B20725" w:rsidRDefault="008723D7" w:rsidP="00FA6395">
      <w:pPr>
        <w:pStyle w:val="NormalWeb"/>
        <w:spacing w:line="276" w:lineRule="auto"/>
      </w:pPr>
      <w:r w:rsidRPr="00B20725">
        <w:t xml:space="preserve">LUCIFERO: Lo so, il tuo Amore. </w:t>
      </w:r>
    </w:p>
    <w:p w:rsidR="008723D7" w:rsidRPr="00B20725" w:rsidRDefault="008723D7" w:rsidP="00FA6395">
      <w:pPr>
        <w:pStyle w:val="NormalWeb"/>
        <w:spacing w:line="276" w:lineRule="auto"/>
      </w:pPr>
    </w:p>
    <w:p w:rsidR="008723D7" w:rsidRPr="00B20725" w:rsidRDefault="008723D7" w:rsidP="00FA6395">
      <w:pPr>
        <w:pStyle w:val="NormalWeb"/>
        <w:spacing w:line="276" w:lineRule="auto"/>
      </w:pPr>
      <w:r w:rsidRPr="00B20725">
        <w:t>"</w:t>
      </w:r>
      <w:r w:rsidRPr="00B20725">
        <w:rPr>
          <w:i/>
          <w:iCs/>
        </w:rPr>
        <w:t>Ma la notte risurge, e oramai</w:t>
      </w:r>
    </w:p>
    <w:p w:rsidR="008723D7" w:rsidRPr="00B20725" w:rsidRDefault="008723D7" w:rsidP="00FA6395">
      <w:pPr>
        <w:pStyle w:val="NormalWeb"/>
        <w:spacing w:line="276" w:lineRule="auto"/>
      </w:pPr>
      <w:r w:rsidRPr="00B20725">
        <w:rPr>
          <w:i/>
          <w:iCs/>
        </w:rPr>
        <w:t>è da partir, chè tutto avem veduto.</w:t>
      </w:r>
    </w:p>
    <w:p w:rsidR="008723D7" w:rsidRPr="00B20725" w:rsidRDefault="008723D7" w:rsidP="00FA6395">
      <w:pPr>
        <w:pStyle w:val="NormalWeb"/>
        <w:spacing w:line="276" w:lineRule="auto"/>
      </w:pPr>
      <w:r w:rsidRPr="00B20725">
        <w:rPr>
          <w:i/>
          <w:iCs/>
        </w:rPr>
        <w:t>Lo duca e io per quel cammin ascoso</w:t>
      </w:r>
    </w:p>
    <w:p w:rsidR="008723D7" w:rsidRPr="00B20725" w:rsidRDefault="008723D7" w:rsidP="00FA6395">
      <w:pPr>
        <w:pStyle w:val="NormalWeb"/>
        <w:spacing w:line="276" w:lineRule="auto"/>
      </w:pPr>
      <w:r w:rsidRPr="00B20725">
        <w:rPr>
          <w:i/>
          <w:iCs/>
        </w:rPr>
        <w:t>intrammo a ritornar nel chiaro mondo;</w:t>
      </w:r>
    </w:p>
    <w:p w:rsidR="008723D7" w:rsidRPr="00B20725" w:rsidRDefault="008723D7" w:rsidP="00FA6395">
      <w:pPr>
        <w:pStyle w:val="NormalWeb"/>
        <w:spacing w:line="276" w:lineRule="auto"/>
      </w:pPr>
      <w:r w:rsidRPr="00B20725">
        <w:rPr>
          <w:i/>
          <w:iCs/>
        </w:rPr>
        <w:t>e sanza cura aver d’alcun riposo,</w:t>
      </w:r>
    </w:p>
    <w:p w:rsidR="008723D7" w:rsidRPr="00B20725" w:rsidRDefault="008723D7" w:rsidP="00FA6395">
      <w:pPr>
        <w:pStyle w:val="NormalWeb"/>
        <w:spacing w:line="276" w:lineRule="auto"/>
      </w:pPr>
      <w:r w:rsidRPr="00B20725">
        <w:rPr>
          <w:i/>
          <w:iCs/>
        </w:rPr>
        <w:t>salimmo su, el primo e io secondo,</w:t>
      </w:r>
    </w:p>
    <w:p w:rsidR="008723D7" w:rsidRPr="00B20725" w:rsidRDefault="008723D7" w:rsidP="00FA6395">
      <w:pPr>
        <w:pStyle w:val="NormalWeb"/>
        <w:spacing w:line="276" w:lineRule="auto"/>
      </w:pPr>
      <w:r w:rsidRPr="00B20725">
        <w:rPr>
          <w:i/>
          <w:iCs/>
        </w:rPr>
        <w:t>tanto ch'io vidi de le cose belle</w:t>
      </w:r>
    </w:p>
    <w:p w:rsidR="008723D7" w:rsidRPr="00B20725" w:rsidRDefault="008723D7" w:rsidP="00FA6395">
      <w:pPr>
        <w:pStyle w:val="NormalWeb"/>
        <w:spacing w:line="276" w:lineRule="auto"/>
      </w:pPr>
      <w:r w:rsidRPr="00B20725">
        <w:rPr>
          <w:i/>
          <w:iCs/>
        </w:rPr>
        <w:t>che porta 'l ciel per un pertugio tondo.</w:t>
      </w:r>
    </w:p>
    <w:p w:rsidR="008723D7" w:rsidRPr="00B20725" w:rsidRDefault="008723D7" w:rsidP="00FA6395">
      <w:pPr>
        <w:pStyle w:val="NormalWeb"/>
        <w:spacing w:line="276" w:lineRule="auto"/>
      </w:pPr>
    </w:p>
    <w:p w:rsidR="008723D7" w:rsidRPr="00B20725" w:rsidRDefault="008723D7" w:rsidP="00FA6395">
      <w:pPr>
        <w:pStyle w:val="NormalWeb"/>
        <w:spacing w:line="276" w:lineRule="auto"/>
      </w:pPr>
      <w:r w:rsidRPr="00B20725">
        <w:rPr>
          <w:i/>
          <w:iCs/>
        </w:rPr>
        <w:t>(Dante se ne va E Lucifero si china)</w:t>
      </w:r>
    </w:p>
    <w:p w:rsidR="008723D7" w:rsidRPr="00B20725" w:rsidRDefault="008723D7" w:rsidP="00FA6395">
      <w:pPr>
        <w:pStyle w:val="NormalWeb"/>
        <w:spacing w:line="276" w:lineRule="auto"/>
      </w:pPr>
      <w:r w:rsidRPr="00B20725">
        <w:rPr>
          <w:i/>
          <w:iCs/>
        </w:rPr>
        <w:t>Dante e Virgilio sono di spalle al pubblico, a turno ogni personaggio dell'inferno cita in crescendo una frase schierandosi sul palco.</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fame mai soddisfatta di pane e di parole</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un bambino sfregiato da fuori verso dentro, dalla pelle fino al cuore</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il lamento degli agnelli accerchiati dai lupi</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il silenzio degli agnelli sopravvissuti</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sono strade da cui non si vedono stelle, perchè non è concesso alzare gli occhi</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una famiglia che decide chi e cosa sarai</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la consapevolezza fredda della disperazione altrui</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ogne seme che non diventa rosa</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quando la rosa si convince che non profuma</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ogni bellezza volontariamente interrotta</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l'amore possibile ma mai inaugurato</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è odiare la verità, perchè amarla ti costerebbe la vita</w:t>
      </w:r>
    </w:p>
    <w:p w:rsidR="008723D7" w:rsidRPr="00B20725" w:rsidRDefault="008723D7" w:rsidP="00FA6395">
      <w:pPr>
        <w:pStyle w:val="Standard"/>
        <w:spacing w:line="276" w:lineRule="auto"/>
        <w:rPr>
          <w:rFonts w:cs="Times New Roman"/>
          <w:color w:val="000000"/>
        </w:rPr>
      </w:pPr>
      <w:r w:rsidRPr="00B20725">
        <w:rPr>
          <w:rFonts w:cs="Times New Roman"/>
          <w:color w:val="000000"/>
        </w:rPr>
        <w:t>l'inferno esiste ed è pieno.</w:t>
      </w:r>
    </w:p>
    <w:p w:rsidR="008723D7" w:rsidRPr="00B20725" w:rsidRDefault="008723D7" w:rsidP="00FA6395">
      <w:pPr>
        <w:spacing w:line="276" w:lineRule="auto"/>
        <w:rPr>
          <w:rFonts w:ascii="Times New Roman" w:hAnsi="Times New Roman"/>
        </w:rPr>
      </w:pPr>
      <w:r w:rsidRPr="00B20725">
        <w:rPr>
          <w:rFonts w:ascii="Times New Roman" w:hAnsi="Times New Roman"/>
        </w:rPr>
        <w:t>( parole tratte da A. D’Avenia, Ciò che Inferno non è)</w:t>
      </w: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rPr>
      </w:pPr>
    </w:p>
    <w:p w:rsidR="008723D7" w:rsidRPr="00B20725" w:rsidRDefault="008723D7" w:rsidP="00FA6395">
      <w:pPr>
        <w:spacing w:line="276" w:lineRule="auto"/>
        <w:rPr>
          <w:rFonts w:ascii="Times New Roman" w:hAnsi="Times New Roman"/>
          <w:b/>
        </w:rPr>
      </w:pPr>
      <w:r w:rsidRPr="00B20725">
        <w:rPr>
          <w:rFonts w:ascii="Times New Roman" w:hAnsi="Times New Roman"/>
          <w:b/>
        </w:rPr>
        <w:t>Ma dall'inferno si può uscire, come ha fatto Dante.</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L'inferno si annulla dove la volontà e la forza di reagire prevalgono sull'accettazione passiva della propria condizione, sul silenzio che lacera l'uomo, incatenandolo sempre più forte dietro a quella barriera che spesso rischiamo di creare o di alimentare da soli. </w:t>
      </w:r>
    </w:p>
    <w:p w:rsidR="008723D7" w:rsidRPr="00B20725" w:rsidRDefault="008723D7" w:rsidP="00FA6395">
      <w:pPr>
        <w:spacing w:line="276" w:lineRule="auto"/>
        <w:rPr>
          <w:rFonts w:ascii="Times New Roman" w:hAnsi="Times New Roman"/>
        </w:rPr>
      </w:pPr>
      <w:r w:rsidRPr="00B20725">
        <w:rPr>
          <w:rFonts w:ascii="Times New Roman" w:hAnsi="Times New Roman"/>
        </w:rPr>
        <w:t xml:space="preserve">Il Paradiso è ciò che si raggiunge facendosi coraggio, inseguendo i propri sogni senza stare alle regole di chi cerca di remarci contro. </w:t>
      </w:r>
    </w:p>
    <w:p w:rsidR="008723D7" w:rsidRPr="00B20725" w:rsidRDefault="008723D7" w:rsidP="00FA6395">
      <w:pPr>
        <w:spacing w:line="276" w:lineRule="auto"/>
        <w:rPr>
          <w:rFonts w:ascii="Times New Roman" w:hAnsi="Times New Roman"/>
        </w:rPr>
      </w:pPr>
      <w:r w:rsidRPr="00B20725">
        <w:rPr>
          <w:rFonts w:ascii="Times New Roman" w:hAnsi="Times New Roman"/>
        </w:rPr>
        <w:t>E' scoprire che non si è mai e comunque soli, ma allo stesso tempo saper trovare la felicità in se stessi, indipendentemente dagli altri.</w:t>
      </w:r>
    </w:p>
    <w:p w:rsidR="008723D7" w:rsidRPr="00B20725" w:rsidRDefault="008723D7" w:rsidP="00FA6395">
      <w:pPr>
        <w:spacing w:line="276" w:lineRule="auto"/>
        <w:rPr>
          <w:rFonts w:ascii="Times New Roman" w:hAnsi="Times New Roman"/>
        </w:rPr>
      </w:pPr>
      <w:r w:rsidRPr="00B20725">
        <w:rPr>
          <w:rFonts w:ascii="Times New Roman" w:hAnsi="Times New Roman"/>
        </w:rPr>
        <w:t>Il Paradiso sta nel vedere la bellezza delle piccole cose, nella consapevolezza di quanto la vita abbia ancora da regalarci, nonostante i dossi, gli ostacoli, le cadute.</w:t>
      </w:r>
    </w:p>
    <w:p w:rsidR="008723D7" w:rsidRPr="00B20725" w:rsidRDefault="008723D7" w:rsidP="00FA6395">
      <w:pPr>
        <w:spacing w:line="276" w:lineRule="auto"/>
        <w:rPr>
          <w:rFonts w:ascii="Times New Roman" w:hAnsi="Times New Roman"/>
        </w:rPr>
      </w:pPr>
      <w:r w:rsidRPr="00B20725">
        <w:rPr>
          <w:rFonts w:ascii="Times New Roman" w:hAnsi="Times New Roman"/>
        </w:rPr>
        <w:t>Si trova imparando a staccarsi da rimpianti, rimorsi e paure; provando a scovare il lato positivo in ogni cosa; si raggiunge amando se stessi e allungando la mano verso chi implora silenziosamente aiuto.</w:t>
      </w:r>
    </w:p>
    <w:p w:rsidR="008723D7" w:rsidRPr="00B20725" w:rsidRDefault="008723D7" w:rsidP="00FA6395">
      <w:pPr>
        <w:spacing w:line="276" w:lineRule="auto"/>
        <w:rPr>
          <w:rFonts w:ascii="Times New Roman" w:hAnsi="Times New Roman"/>
        </w:rPr>
      </w:pPr>
      <w:r w:rsidRPr="00B20725">
        <w:rPr>
          <w:rFonts w:ascii="Times New Roman" w:hAnsi="Times New Roman"/>
        </w:rPr>
        <w:t>Il Paradiso è come l'arcobaleno dopo la tempesta: si vede poco, ma c'è sempre. E' da qualche parte e basta cercarlo.</w:t>
      </w:r>
    </w:p>
    <w:p w:rsidR="008723D7" w:rsidRPr="00B20725" w:rsidRDefault="008723D7" w:rsidP="00FA6395">
      <w:pPr>
        <w:spacing w:line="276" w:lineRule="auto"/>
        <w:rPr>
          <w:rFonts w:ascii="Times New Roman" w:hAnsi="Times New Roman"/>
        </w:rPr>
      </w:pPr>
      <w:r w:rsidRPr="00B20725">
        <w:rPr>
          <w:rFonts w:ascii="Times New Roman" w:hAnsi="Times New Roman"/>
        </w:rPr>
        <w:t>L'inferno esiste, ma si può svuotare.</w:t>
      </w:r>
    </w:p>
    <w:p w:rsidR="008723D7" w:rsidRPr="00B20725" w:rsidRDefault="008723D7" w:rsidP="00FA6395">
      <w:pPr>
        <w:spacing w:line="276" w:lineRule="auto"/>
        <w:rPr>
          <w:rFonts w:ascii="Times New Roman" w:hAnsi="Times New Roman"/>
        </w:rPr>
      </w:pPr>
    </w:p>
    <w:p w:rsidR="008723D7" w:rsidRPr="00B20725" w:rsidRDefault="008723D7" w:rsidP="006F43FC">
      <w:pPr>
        <w:pStyle w:val="NormalWeb"/>
        <w:spacing w:line="276" w:lineRule="auto"/>
      </w:pPr>
      <w:r w:rsidRPr="00B20725">
        <w:rPr>
          <w:i/>
          <w:iCs/>
        </w:rPr>
        <w:t>E quindi uscimmo a riveder le stelle"</w:t>
      </w:r>
    </w:p>
    <w:p w:rsidR="008723D7" w:rsidRPr="00B20725" w:rsidRDefault="008723D7" w:rsidP="00FA6395">
      <w:pPr>
        <w:spacing w:line="276" w:lineRule="auto"/>
        <w:rPr>
          <w:rFonts w:ascii="Times New Roman" w:hAnsi="Times New Roman"/>
        </w:rPr>
      </w:pPr>
    </w:p>
    <w:p w:rsidR="008723D7" w:rsidRPr="00B20725" w:rsidRDefault="008723D7" w:rsidP="003F4693">
      <w:pPr>
        <w:spacing w:line="360" w:lineRule="auto"/>
        <w:rPr>
          <w:rFonts w:ascii="Times New Roman" w:hAnsi="Times New Roman"/>
        </w:rPr>
      </w:pPr>
      <w:r w:rsidRPr="00B20725">
        <w:rPr>
          <w:rFonts w:ascii="Times New Roman" w:hAnsi="Times New Roman"/>
        </w:rPr>
        <w:t>PERSONAGGI</w:t>
      </w:r>
    </w:p>
    <w:p w:rsidR="008723D7" w:rsidRPr="00B20725" w:rsidRDefault="008723D7" w:rsidP="003F4693">
      <w:pPr>
        <w:spacing w:line="360" w:lineRule="auto"/>
        <w:rPr>
          <w:rFonts w:ascii="Times New Roman" w:hAnsi="Times New Roman"/>
        </w:rPr>
      </w:pPr>
      <w:r w:rsidRPr="00B20725">
        <w:rPr>
          <w:rFonts w:ascii="Times New Roman" w:hAnsi="Times New Roman"/>
        </w:rPr>
        <w:t>Dante: Enrico Bianchi</w:t>
      </w:r>
    </w:p>
    <w:p w:rsidR="008723D7" w:rsidRPr="00B20725" w:rsidRDefault="008723D7" w:rsidP="003F4693">
      <w:pPr>
        <w:spacing w:line="360" w:lineRule="auto"/>
        <w:rPr>
          <w:rFonts w:ascii="Times New Roman" w:hAnsi="Times New Roman"/>
        </w:rPr>
      </w:pPr>
      <w:r w:rsidRPr="00B20725">
        <w:rPr>
          <w:rFonts w:ascii="Times New Roman" w:hAnsi="Times New Roman"/>
        </w:rPr>
        <w:t>Virgilio: Laura manca</w:t>
      </w:r>
    </w:p>
    <w:p w:rsidR="008723D7" w:rsidRPr="00B20725" w:rsidRDefault="008723D7" w:rsidP="003F4693">
      <w:pPr>
        <w:spacing w:line="360" w:lineRule="auto"/>
        <w:rPr>
          <w:rFonts w:ascii="Times New Roman" w:hAnsi="Times New Roman"/>
        </w:rPr>
      </w:pPr>
      <w:r w:rsidRPr="00B20725">
        <w:rPr>
          <w:rFonts w:ascii="Times New Roman" w:hAnsi="Times New Roman"/>
        </w:rPr>
        <w:t>Lupa: Ilaria Zucchetto</w:t>
      </w:r>
    </w:p>
    <w:p w:rsidR="008723D7" w:rsidRPr="00B20725" w:rsidRDefault="008723D7" w:rsidP="003F4693">
      <w:pPr>
        <w:spacing w:line="360" w:lineRule="auto"/>
        <w:rPr>
          <w:rFonts w:ascii="Times New Roman" w:hAnsi="Times New Roman"/>
        </w:rPr>
      </w:pPr>
      <w:r w:rsidRPr="00B20725">
        <w:rPr>
          <w:rFonts w:ascii="Times New Roman" w:hAnsi="Times New Roman"/>
        </w:rPr>
        <w:t>Lonza: Matilde Fiorucci</w:t>
      </w:r>
    </w:p>
    <w:p w:rsidR="008723D7" w:rsidRPr="00B20725" w:rsidRDefault="008723D7" w:rsidP="003F4693">
      <w:pPr>
        <w:spacing w:line="360" w:lineRule="auto"/>
        <w:rPr>
          <w:rFonts w:ascii="Times New Roman" w:hAnsi="Times New Roman"/>
        </w:rPr>
      </w:pPr>
      <w:r w:rsidRPr="00B20725">
        <w:rPr>
          <w:rFonts w:ascii="Times New Roman" w:hAnsi="Times New Roman"/>
        </w:rPr>
        <w:t>Leone: Roberta Baratella</w:t>
      </w:r>
    </w:p>
    <w:p w:rsidR="008723D7" w:rsidRPr="00B20725" w:rsidRDefault="008723D7" w:rsidP="003F4693">
      <w:pPr>
        <w:spacing w:line="360" w:lineRule="auto"/>
        <w:rPr>
          <w:rFonts w:ascii="Times New Roman" w:hAnsi="Times New Roman"/>
        </w:rPr>
      </w:pPr>
      <w:r w:rsidRPr="00B20725">
        <w:rPr>
          <w:rFonts w:ascii="Times New Roman" w:hAnsi="Times New Roman"/>
        </w:rPr>
        <w:t>Caronte: Joyce Conte</w:t>
      </w:r>
    </w:p>
    <w:p w:rsidR="008723D7" w:rsidRPr="00B20725" w:rsidRDefault="008723D7" w:rsidP="003F4693">
      <w:pPr>
        <w:spacing w:line="360" w:lineRule="auto"/>
        <w:rPr>
          <w:rFonts w:ascii="Times New Roman" w:hAnsi="Times New Roman"/>
        </w:rPr>
      </w:pPr>
      <w:r w:rsidRPr="00B20725">
        <w:rPr>
          <w:rFonts w:ascii="Times New Roman" w:hAnsi="Times New Roman"/>
        </w:rPr>
        <w:t>Minosse: Aida Diallo</w:t>
      </w:r>
    </w:p>
    <w:p w:rsidR="008723D7" w:rsidRPr="00B20725" w:rsidRDefault="008723D7" w:rsidP="003F4693">
      <w:pPr>
        <w:spacing w:line="360" w:lineRule="auto"/>
        <w:rPr>
          <w:rFonts w:ascii="Times New Roman" w:hAnsi="Times New Roman"/>
        </w:rPr>
      </w:pPr>
      <w:r w:rsidRPr="00B20725">
        <w:rPr>
          <w:rFonts w:ascii="Times New Roman" w:hAnsi="Times New Roman"/>
        </w:rPr>
        <w:t>Francesca: Beatrice Francoli</w:t>
      </w:r>
    </w:p>
    <w:p w:rsidR="008723D7" w:rsidRPr="00B20725" w:rsidRDefault="008723D7" w:rsidP="003F4693">
      <w:pPr>
        <w:spacing w:line="360" w:lineRule="auto"/>
        <w:rPr>
          <w:rFonts w:ascii="Times New Roman" w:hAnsi="Times New Roman"/>
        </w:rPr>
      </w:pPr>
      <w:r w:rsidRPr="00B20725">
        <w:rPr>
          <w:rFonts w:ascii="Times New Roman" w:hAnsi="Times New Roman"/>
        </w:rPr>
        <w:t>Farinata: Anna Curri</w:t>
      </w:r>
    </w:p>
    <w:p w:rsidR="008723D7" w:rsidRPr="00B20725" w:rsidRDefault="008723D7" w:rsidP="003F4693">
      <w:pPr>
        <w:spacing w:line="360" w:lineRule="auto"/>
        <w:rPr>
          <w:rFonts w:ascii="Times New Roman" w:hAnsi="Times New Roman"/>
        </w:rPr>
      </w:pPr>
      <w:r w:rsidRPr="00B20725">
        <w:rPr>
          <w:rFonts w:ascii="Times New Roman" w:hAnsi="Times New Roman"/>
        </w:rPr>
        <w:t>Pier Delle Vigne: Alice Polo</w:t>
      </w:r>
    </w:p>
    <w:p w:rsidR="008723D7" w:rsidRPr="00B20725" w:rsidRDefault="008723D7" w:rsidP="003F4693">
      <w:pPr>
        <w:spacing w:line="360" w:lineRule="auto"/>
        <w:rPr>
          <w:rFonts w:ascii="Times New Roman" w:hAnsi="Times New Roman"/>
        </w:rPr>
      </w:pPr>
      <w:r w:rsidRPr="00B20725">
        <w:rPr>
          <w:rFonts w:ascii="Times New Roman" w:hAnsi="Times New Roman"/>
        </w:rPr>
        <w:t>Ugolino: Giona Colombo</w:t>
      </w:r>
    </w:p>
    <w:p w:rsidR="008723D7" w:rsidRPr="00B20725" w:rsidRDefault="008723D7" w:rsidP="003F4693">
      <w:pPr>
        <w:spacing w:line="360" w:lineRule="auto"/>
        <w:rPr>
          <w:rFonts w:ascii="Times New Roman" w:hAnsi="Times New Roman"/>
        </w:rPr>
      </w:pPr>
      <w:r w:rsidRPr="00B20725">
        <w:rPr>
          <w:rFonts w:ascii="Times New Roman" w:hAnsi="Times New Roman"/>
        </w:rPr>
        <w:t>Ulisse: Beatrice Coffetti</w:t>
      </w:r>
    </w:p>
    <w:p w:rsidR="008723D7" w:rsidRPr="00B20725" w:rsidRDefault="008723D7" w:rsidP="003F4693">
      <w:pPr>
        <w:spacing w:line="360" w:lineRule="auto"/>
        <w:rPr>
          <w:rFonts w:ascii="Times New Roman" w:hAnsi="Times New Roman"/>
        </w:rPr>
      </w:pPr>
      <w:r w:rsidRPr="00B20725">
        <w:rPr>
          <w:rFonts w:ascii="Times New Roman" w:hAnsi="Times New Roman"/>
        </w:rPr>
        <w:t>Lucifero: Joyce Conte</w:t>
      </w:r>
    </w:p>
    <w:p w:rsidR="008723D7" w:rsidRPr="00B20725" w:rsidRDefault="008723D7" w:rsidP="003F4693">
      <w:pPr>
        <w:widowControl w:val="0"/>
        <w:autoSpaceDE w:val="0"/>
        <w:autoSpaceDN w:val="0"/>
        <w:adjustRightInd w:val="0"/>
        <w:spacing w:line="360" w:lineRule="auto"/>
        <w:jc w:val="both"/>
        <w:rPr>
          <w:rFonts w:ascii="Times New Roman" w:hAnsi="Times New Roman"/>
        </w:rPr>
      </w:pPr>
      <w:r w:rsidRPr="00B20725">
        <w:rPr>
          <w:rFonts w:ascii="Times New Roman" w:hAnsi="Times New Roman"/>
        </w:rPr>
        <w:t>Avaro: Camilla Zali</w:t>
      </w:r>
    </w:p>
    <w:p w:rsidR="008723D7" w:rsidRPr="00B20725" w:rsidRDefault="008723D7" w:rsidP="003F4693">
      <w:pPr>
        <w:widowControl w:val="0"/>
        <w:autoSpaceDE w:val="0"/>
        <w:autoSpaceDN w:val="0"/>
        <w:adjustRightInd w:val="0"/>
        <w:spacing w:line="360" w:lineRule="auto"/>
        <w:jc w:val="both"/>
        <w:rPr>
          <w:rFonts w:ascii="Times New Roman" w:hAnsi="Times New Roman"/>
        </w:rPr>
      </w:pPr>
      <w:r w:rsidRPr="00B20725">
        <w:rPr>
          <w:rFonts w:ascii="Times New Roman" w:hAnsi="Times New Roman"/>
        </w:rPr>
        <w:t>Prodigo: Marcella massetti</w:t>
      </w:r>
    </w:p>
    <w:p w:rsidR="008723D7" w:rsidRPr="00B20725" w:rsidRDefault="008723D7" w:rsidP="00A911A9">
      <w:pPr>
        <w:widowControl w:val="0"/>
        <w:autoSpaceDE w:val="0"/>
        <w:autoSpaceDN w:val="0"/>
        <w:adjustRightInd w:val="0"/>
        <w:spacing w:line="360" w:lineRule="auto"/>
        <w:jc w:val="both"/>
        <w:rPr>
          <w:rFonts w:ascii="Times New Roman" w:hAnsi="Times New Roman"/>
        </w:rPr>
      </w:pPr>
      <w:r w:rsidRPr="00B20725">
        <w:rPr>
          <w:rFonts w:ascii="Times New Roman" w:hAnsi="Times New Roman"/>
        </w:rPr>
        <w:t>Musiche e video : Marco Brentazzoli</w:t>
      </w:r>
    </w:p>
    <w:sectPr w:rsidR="008723D7" w:rsidRPr="00B20725" w:rsidSect="00EA4758">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Neue">
    <w:altName w:val="Malgun Gothic"/>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5E9"/>
    <w:rsid w:val="0005263D"/>
    <w:rsid w:val="0005435B"/>
    <w:rsid w:val="000717C2"/>
    <w:rsid w:val="000A068E"/>
    <w:rsid w:val="001A75B0"/>
    <w:rsid w:val="001C1C7B"/>
    <w:rsid w:val="00204D15"/>
    <w:rsid w:val="00210732"/>
    <w:rsid w:val="0025552C"/>
    <w:rsid w:val="003510C4"/>
    <w:rsid w:val="003E015A"/>
    <w:rsid w:val="003F4693"/>
    <w:rsid w:val="003F7971"/>
    <w:rsid w:val="00460DEA"/>
    <w:rsid w:val="00481D1A"/>
    <w:rsid w:val="00497C99"/>
    <w:rsid w:val="004D6489"/>
    <w:rsid w:val="004D6E7E"/>
    <w:rsid w:val="004E7E79"/>
    <w:rsid w:val="00530E80"/>
    <w:rsid w:val="005317FB"/>
    <w:rsid w:val="006415EB"/>
    <w:rsid w:val="006C7382"/>
    <w:rsid w:val="006F43FC"/>
    <w:rsid w:val="00745E59"/>
    <w:rsid w:val="007914F7"/>
    <w:rsid w:val="007B0A6B"/>
    <w:rsid w:val="008723D7"/>
    <w:rsid w:val="008868FC"/>
    <w:rsid w:val="008C0DF0"/>
    <w:rsid w:val="008E6BAC"/>
    <w:rsid w:val="00901403"/>
    <w:rsid w:val="00977348"/>
    <w:rsid w:val="00982294"/>
    <w:rsid w:val="0099410B"/>
    <w:rsid w:val="009B3443"/>
    <w:rsid w:val="00A17F49"/>
    <w:rsid w:val="00A54AD3"/>
    <w:rsid w:val="00A60DD7"/>
    <w:rsid w:val="00A84752"/>
    <w:rsid w:val="00A911A9"/>
    <w:rsid w:val="00AB25E9"/>
    <w:rsid w:val="00B13E44"/>
    <w:rsid w:val="00B20725"/>
    <w:rsid w:val="00B2323F"/>
    <w:rsid w:val="00B552E1"/>
    <w:rsid w:val="00BC35D3"/>
    <w:rsid w:val="00C03FBF"/>
    <w:rsid w:val="00C0565E"/>
    <w:rsid w:val="00CC2EB2"/>
    <w:rsid w:val="00E83F78"/>
    <w:rsid w:val="00EA4758"/>
    <w:rsid w:val="00EA68CF"/>
    <w:rsid w:val="00ED4B6B"/>
    <w:rsid w:val="00FA639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MS ??" w:hAnsi="Helvetica Neue"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DD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323F"/>
    <w:pPr>
      <w:spacing w:before="100" w:beforeAutospacing="1" w:after="100" w:afterAutospacing="1"/>
    </w:pPr>
    <w:rPr>
      <w:rFonts w:ascii="Times New Roman" w:hAnsi="Times New Roman"/>
    </w:rPr>
  </w:style>
  <w:style w:type="paragraph" w:customStyle="1" w:styleId="Standard">
    <w:name w:val="Standard"/>
    <w:uiPriority w:val="99"/>
    <w:rsid w:val="00B2323F"/>
    <w:pPr>
      <w:widowControl w:val="0"/>
      <w:suppressAutoHyphens/>
      <w:autoSpaceDN w:val="0"/>
    </w:pPr>
    <w:rPr>
      <w:rFonts w:ascii="Times New Roman"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3970</Words>
  <Characters>22629</Characters>
  <Application>Microsoft Office Outlook</Application>
  <DocSecurity>0</DocSecurity>
  <Lines>0</Lines>
  <Paragraphs>0</Paragraphs>
  <ScaleCrop>false</ScaleCrop>
  <Company>Liceo Classico D'Adda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RIVEDER LE STELLE</dc:title>
  <dc:subject/>
  <dc:creator>Aida Diallo</dc:creator>
  <cp:keywords/>
  <dc:description/>
  <cp:lastModifiedBy>Magda home</cp:lastModifiedBy>
  <cp:revision>2</cp:revision>
  <dcterms:created xsi:type="dcterms:W3CDTF">2017-11-04T19:11:00Z</dcterms:created>
  <dcterms:modified xsi:type="dcterms:W3CDTF">2017-11-04T19:11:00Z</dcterms:modified>
</cp:coreProperties>
</file>